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D" w:rsidRDefault="00000A3D" w:rsidP="005B1381">
      <w:pPr>
        <w:jc w:val="center"/>
        <w:rPr>
          <w:rFonts w:ascii="黑体" w:eastAsia="黑体" w:hAnsi="黑体"/>
          <w:sz w:val="44"/>
          <w:szCs w:val="44"/>
        </w:rPr>
      </w:pPr>
    </w:p>
    <w:p w:rsidR="00000A3D" w:rsidRDefault="00000A3D" w:rsidP="005B138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汕尾市人社局重大行政执法决定法制审核</w:t>
      </w:r>
      <w:r w:rsidRPr="00D504ED">
        <w:rPr>
          <w:rFonts w:ascii="黑体" w:eastAsia="黑体" w:hAnsi="黑体" w:hint="eastAsia"/>
          <w:sz w:val="44"/>
          <w:szCs w:val="44"/>
        </w:rPr>
        <w:t>清单</w:t>
      </w:r>
      <w:r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/>
          <w:sz w:val="44"/>
          <w:szCs w:val="44"/>
        </w:rPr>
        <w:t>2018</w:t>
      </w:r>
      <w:r>
        <w:rPr>
          <w:rFonts w:ascii="黑体" w:eastAsia="黑体" w:hAnsi="黑体" w:hint="eastAsia"/>
          <w:sz w:val="44"/>
          <w:szCs w:val="44"/>
        </w:rPr>
        <w:t>年度）</w:t>
      </w:r>
    </w:p>
    <w:p w:rsidR="00000A3D" w:rsidRPr="00D504ED" w:rsidRDefault="00000A3D" w:rsidP="005B1381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796"/>
      </w:tblGrid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F6711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796" w:type="dxa"/>
            <w:vAlign w:val="center"/>
          </w:tcPr>
          <w:p w:rsidR="00000A3D" w:rsidRPr="003F6711" w:rsidRDefault="00000A3D" w:rsidP="003F67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F6711">
              <w:rPr>
                <w:rFonts w:ascii="黑体" w:eastAsia="黑体" w:hAnsi="黑体" w:hint="eastAsia"/>
                <w:sz w:val="32"/>
                <w:szCs w:val="32"/>
              </w:rPr>
              <w:t>事项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1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适用一般程序作出行政处罚决定的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2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适用听证程序作出行政执法决定的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3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涉及重大公共利益的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4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社会关注度高的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5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可能造成重大社会影响的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6</w:t>
            </w:r>
          </w:p>
        </w:tc>
        <w:tc>
          <w:tcPr>
            <w:tcW w:w="7796" w:type="dxa"/>
          </w:tcPr>
          <w:p w:rsidR="00000A3D" w:rsidRPr="003F6711" w:rsidRDefault="00000A3D" w:rsidP="00B64B7D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案件情况复杂，涉及多个法律关系的</w:t>
            </w:r>
          </w:p>
        </w:tc>
      </w:tr>
      <w:tr w:rsidR="00000A3D" w:rsidRPr="003F6711" w:rsidTr="003F6711">
        <w:tc>
          <w:tcPr>
            <w:tcW w:w="959" w:type="dxa"/>
            <w:vAlign w:val="center"/>
          </w:tcPr>
          <w:p w:rsidR="00000A3D" w:rsidRPr="003F6711" w:rsidRDefault="00000A3D" w:rsidP="003F6711">
            <w:pPr>
              <w:jc w:val="center"/>
              <w:rPr>
                <w:sz w:val="32"/>
                <w:szCs w:val="32"/>
              </w:rPr>
            </w:pPr>
            <w:r w:rsidRPr="003F6711">
              <w:rPr>
                <w:sz w:val="32"/>
                <w:szCs w:val="32"/>
              </w:rPr>
              <w:t>7</w:t>
            </w:r>
          </w:p>
        </w:tc>
        <w:tc>
          <w:tcPr>
            <w:tcW w:w="7796" w:type="dxa"/>
          </w:tcPr>
          <w:p w:rsidR="00000A3D" w:rsidRPr="003F6711" w:rsidRDefault="00000A3D" w:rsidP="005B1381">
            <w:pPr>
              <w:rPr>
                <w:sz w:val="32"/>
                <w:szCs w:val="32"/>
              </w:rPr>
            </w:pPr>
            <w:r w:rsidRPr="003F6711">
              <w:rPr>
                <w:rFonts w:hint="eastAsia"/>
                <w:sz w:val="32"/>
                <w:szCs w:val="32"/>
              </w:rPr>
              <w:t>法律、法规、规章或者规范性文件规定应当进行法制审核的</w:t>
            </w:r>
          </w:p>
        </w:tc>
      </w:tr>
    </w:tbl>
    <w:p w:rsidR="00000A3D" w:rsidRPr="00A86DCC" w:rsidRDefault="00000A3D" w:rsidP="005B1381">
      <w:pPr>
        <w:rPr>
          <w:sz w:val="32"/>
          <w:szCs w:val="32"/>
        </w:rPr>
      </w:pPr>
    </w:p>
    <w:p w:rsidR="00000A3D" w:rsidRPr="005B1381" w:rsidRDefault="00000A3D"/>
    <w:sectPr w:rsidR="00000A3D" w:rsidRPr="005B1381" w:rsidSect="005B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3D" w:rsidRDefault="00000A3D" w:rsidP="005B1381">
      <w:r>
        <w:separator/>
      </w:r>
    </w:p>
  </w:endnote>
  <w:endnote w:type="continuationSeparator" w:id="0">
    <w:p w:rsidR="00000A3D" w:rsidRDefault="00000A3D" w:rsidP="005B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3D" w:rsidRDefault="00000A3D" w:rsidP="005B1381">
      <w:r>
        <w:separator/>
      </w:r>
    </w:p>
  </w:footnote>
  <w:footnote w:type="continuationSeparator" w:id="0">
    <w:p w:rsidR="00000A3D" w:rsidRDefault="00000A3D" w:rsidP="005B1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381"/>
    <w:rsid w:val="00000A3D"/>
    <w:rsid w:val="001C2A02"/>
    <w:rsid w:val="00317C54"/>
    <w:rsid w:val="003F6711"/>
    <w:rsid w:val="004143C0"/>
    <w:rsid w:val="00414994"/>
    <w:rsid w:val="005B1381"/>
    <w:rsid w:val="007C48AF"/>
    <w:rsid w:val="008D706B"/>
    <w:rsid w:val="009B7350"/>
    <w:rsid w:val="00A86DCC"/>
    <w:rsid w:val="00B64B7D"/>
    <w:rsid w:val="00D504ED"/>
    <w:rsid w:val="00E90334"/>
    <w:rsid w:val="00EB4EE5"/>
    <w:rsid w:val="00EC5EFB"/>
    <w:rsid w:val="00F8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8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13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B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138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64B7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</Words>
  <Characters>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任予涛()</dc:creator>
  <cp:keywords/>
  <dc:description/>
  <cp:lastModifiedBy>窗口办事员1</cp:lastModifiedBy>
  <cp:revision>7</cp:revision>
  <dcterms:created xsi:type="dcterms:W3CDTF">2018-10-30T08:04:00Z</dcterms:created>
  <dcterms:modified xsi:type="dcterms:W3CDTF">2019-04-04T06:56:00Z</dcterms:modified>
</cp:coreProperties>
</file>