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汕尾市城区食品药品监督管理局</w:t>
      </w:r>
    </w:p>
    <w:p>
      <w:pPr>
        <w:autoSpaceDE w:val="0"/>
        <w:autoSpaceDN w:val="0"/>
        <w:adjustRightInd w:val="0"/>
        <w:jc w:val="center"/>
        <w:rPr>
          <w:b/>
          <w:color w:val="000000"/>
          <w:kern w:val="0"/>
          <w:sz w:val="44"/>
          <w:szCs w:val="44"/>
        </w:rPr>
      </w:pPr>
      <w:r>
        <w:rPr>
          <w:rFonts w:hint="eastAsia"/>
          <w:b/>
          <w:color w:val="000000"/>
          <w:kern w:val="0"/>
          <w:sz w:val="44"/>
          <w:szCs w:val="44"/>
        </w:rPr>
        <w:t>行政处罚决定书</w:t>
      </w:r>
    </w:p>
    <w:p>
      <w:pPr>
        <w:autoSpaceDE w:val="0"/>
        <w:autoSpaceDN w:val="0"/>
        <w:adjustRightInd w:val="0"/>
        <w:spacing w:before="156" w:beforeLines="50"/>
        <w:jc w:val="right"/>
        <w:rPr>
          <w:rFonts w:ascii="仿宋_GB2312" w:hAnsi="仿宋" w:eastAsia="仿宋_GB2312"/>
          <w:color w:val="000000"/>
          <w:kern w:val="0"/>
          <w:sz w:val="20"/>
        </w:rPr>
      </w:pPr>
      <w:r>
        <w:rPr>
          <w:rFonts w:hint="eastAsia" w:ascii="仿宋_GB2312" w:hAnsi="仿宋" w:eastAsia="仿宋_GB2312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298450</wp:posOffset>
                </wp:positionV>
                <wp:extent cx="5615940" cy="635"/>
                <wp:effectExtent l="0" t="0" r="0" b="0"/>
                <wp:wrapNone/>
                <wp:docPr id="1" name="Lin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5" o:spid="_x0000_s1026" o:spt="20" style="position:absolute;left:0pt;margin-left:-9pt;margin-top:23.5pt;height:0.05pt;width:442.2pt;z-index:251658240;mso-width-relative:page;mso-height-relative:page;" filled="f" stroked="t" coordsize="21600,21600" o:gfxdata="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DT02H1wAAAAkBAAAPAAAAAAAAAAEAIAAAACIAAABkcnMvZG93bnJldi54bWxQSwEC&#10;FAAUAAAACACHTuJAah9pBbwBAACDAwAADgAAAAAAAAABACAAAAAmAQAAZHJzL2Uyb0RvYy54bWxQ&#10;SwUGAAAAAAYABgBZAQAAV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000000"/>
          <w:sz w:val="20"/>
        </w:rPr>
        <w:t>（汕市区）食药监</w:t>
      </w:r>
      <w:r>
        <w:rPr>
          <w:rFonts w:hint="eastAsia" w:ascii="仿宋_GB2312" w:hAnsi="仿宋" w:eastAsia="仿宋_GB2312"/>
          <w:color w:val="000000"/>
          <w:kern w:val="0"/>
          <w:sz w:val="20"/>
        </w:rPr>
        <w:t>罚</w:t>
      </w:r>
      <w:r>
        <w:rPr>
          <w:rFonts w:hint="eastAsia" w:ascii="仿宋_GB2312" w:hAnsi="仿宋" w:eastAsia="仿宋_GB2312"/>
          <w:color w:val="000000"/>
          <w:sz w:val="20"/>
        </w:rPr>
        <w:t>〔2018〕10</w:t>
      </w:r>
      <w:r>
        <w:rPr>
          <w:rFonts w:hint="eastAsia" w:ascii="仿宋_GB2312" w:hAnsi="仿宋" w:eastAsia="仿宋_GB2312"/>
          <w:color w:val="000000"/>
          <w:kern w:val="0"/>
          <w:sz w:val="20"/>
        </w:rPr>
        <w:t>号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当事人：黄隆超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违法事实：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2018年2月9日汕尾市食品药品监督管理局对位于汕尾市城区奎山经贸市场内13号的黄隆超水产档进行监督抽检，该摊位销售的“南软贝”（抽样时间：2018-2-9）经华测检测认证集团股份有限公司检测，结果不符合规定（报告编号A2170057211701040C：氯霉素检测结果不合格）。</w:t>
      </w:r>
    </w:p>
    <w:p>
      <w:pPr>
        <w:autoSpaceDE w:val="0"/>
        <w:autoSpaceDN w:val="0"/>
        <w:adjustRightInd w:val="0"/>
        <w:spacing w:line="52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相关证据：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1、华测检测认证集团股份有限公司检测报告1份（编号：A2170057211701040C）和抽样单（SWLT2018176）1份；2、现场检查笔录 1份；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</w:p>
    <w:p>
      <w:pPr>
        <w:autoSpaceDE w:val="0"/>
        <w:autoSpaceDN w:val="0"/>
        <w:adjustRightInd w:val="0"/>
        <w:spacing w:line="52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行政处罚依据和种类：</w:t>
      </w:r>
    </w:p>
    <w:p>
      <w:pPr>
        <w:spacing w:line="52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当事人销售上述抽检不合格的农产品的行为违反了《中华人民共和国农产品质量安全法》第三十三条第一款第（二）项的规定，已构成销售不符合农产品质量安全标准的农产品的违法行为。鉴于当事人能积极配合调查，违法经营规模较小，违法行为未造成严重后果，依据《中华人民共和国农产品质量安全法》第五十条第一款、第三款的规定，本局决定责令当事人立即整改，并给予以下行政处罚：</w:t>
      </w:r>
    </w:p>
    <w:p>
      <w:pPr>
        <w:spacing w:line="52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1、没收违法所得人民币肆拾元（40元）；2、处罚款人民币贰仟元整（2000元整）；罚没款合计人民币贰仟零肆拾元（2040元）。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</w:p>
    <w:p>
      <w:pPr>
        <w:autoSpaceDE w:val="0"/>
        <w:autoSpaceDN w:val="0"/>
        <w:adjustRightInd w:val="0"/>
        <w:spacing w:line="52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请在接到本处罚决定书之日起15日内将罚没款缴到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中国邮政储蓄银行汕尾分行营业部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。逾期不缴纳罚没款的，根据《中华人民共和国行政处罚法》第五十一条第一项的规定，每日按罚款数额的3%加处罚款，并将依法申请人民法院强制执行。</w:t>
      </w:r>
    </w:p>
    <w:p>
      <w:pPr>
        <w:autoSpaceDE w:val="0"/>
        <w:autoSpaceDN w:val="0"/>
        <w:adjustRightInd w:val="0"/>
        <w:spacing w:line="52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如不服本处罚决定，可在接到本处罚决定书之日起60日内向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汕尾市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食品药品监督管理局或者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汕尾市城区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人民政府申请行政复议，也可以于6个月内依法向汕尾市城区人民法院提起行政诉讼。</w:t>
      </w:r>
    </w:p>
    <w:p>
      <w:pPr>
        <w:tabs>
          <w:tab w:val="left" w:pos="8364"/>
        </w:tabs>
        <w:autoSpaceDE w:val="0"/>
        <w:autoSpaceDN w:val="0"/>
        <w:adjustRightInd w:val="0"/>
        <w:spacing w:before="156" w:beforeLines="50" w:line="620" w:lineRule="exact"/>
        <w:ind w:right="420"/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Cs w:val="21"/>
        </w:rPr>
        <w:t xml:space="preserve">                                               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（公   章）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</w:t>
      </w:r>
    </w:p>
    <w:p>
      <w:pPr>
        <w:autoSpaceDE w:val="0"/>
        <w:autoSpaceDN w:val="0"/>
        <w:adjustRightInd w:val="0"/>
        <w:spacing w:before="156" w:beforeLines="50" w:line="620" w:lineRule="exact"/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          </w:t>
      </w:r>
      <w:r>
        <w:rPr>
          <w:rFonts w:hint="eastAsia" w:ascii="仿宋_GB2312" w:hAnsi="仿宋" w:eastAsia="仿宋_GB2312" w:cs="仿宋"/>
          <w:color w:val="000000"/>
          <w:spacing w:val="20"/>
          <w:sz w:val="32"/>
          <w:szCs w:val="32"/>
        </w:rPr>
        <w:t>2018</w:t>
      </w: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  <w:t>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4206D"/>
    <w:rsid w:val="0005666C"/>
    <w:rsid w:val="000736BE"/>
    <w:rsid w:val="0016466B"/>
    <w:rsid w:val="00175166"/>
    <w:rsid w:val="00276E2B"/>
    <w:rsid w:val="002D1EDB"/>
    <w:rsid w:val="002D7BF0"/>
    <w:rsid w:val="004112BD"/>
    <w:rsid w:val="00497A84"/>
    <w:rsid w:val="004B1112"/>
    <w:rsid w:val="004C332C"/>
    <w:rsid w:val="005B3BED"/>
    <w:rsid w:val="006365E9"/>
    <w:rsid w:val="00663D99"/>
    <w:rsid w:val="006817ED"/>
    <w:rsid w:val="006D27B5"/>
    <w:rsid w:val="006F10A7"/>
    <w:rsid w:val="007505E3"/>
    <w:rsid w:val="00751647"/>
    <w:rsid w:val="007A3901"/>
    <w:rsid w:val="007B69D2"/>
    <w:rsid w:val="007D0E3A"/>
    <w:rsid w:val="0092403B"/>
    <w:rsid w:val="009525C2"/>
    <w:rsid w:val="00A30109"/>
    <w:rsid w:val="00A46C08"/>
    <w:rsid w:val="00A77A60"/>
    <w:rsid w:val="00A858B3"/>
    <w:rsid w:val="00AB2562"/>
    <w:rsid w:val="00B52976"/>
    <w:rsid w:val="00BA19BE"/>
    <w:rsid w:val="00CD3362"/>
    <w:rsid w:val="00CF778D"/>
    <w:rsid w:val="00D14499"/>
    <w:rsid w:val="00D401DB"/>
    <w:rsid w:val="00D71433"/>
    <w:rsid w:val="00D86ADD"/>
    <w:rsid w:val="00DB7786"/>
    <w:rsid w:val="00E56CF1"/>
    <w:rsid w:val="00E855B4"/>
    <w:rsid w:val="00E8693A"/>
    <w:rsid w:val="00EE59CD"/>
    <w:rsid w:val="00F14C07"/>
    <w:rsid w:val="00F31312"/>
    <w:rsid w:val="00F418F9"/>
    <w:rsid w:val="04166875"/>
    <w:rsid w:val="045A2E04"/>
    <w:rsid w:val="05AC18F4"/>
    <w:rsid w:val="078F4894"/>
    <w:rsid w:val="097C548B"/>
    <w:rsid w:val="104208A8"/>
    <w:rsid w:val="126C29A7"/>
    <w:rsid w:val="18D63865"/>
    <w:rsid w:val="19197E92"/>
    <w:rsid w:val="1966605A"/>
    <w:rsid w:val="197D395D"/>
    <w:rsid w:val="1C2F0D57"/>
    <w:rsid w:val="1F434AB2"/>
    <w:rsid w:val="229342E5"/>
    <w:rsid w:val="2294150B"/>
    <w:rsid w:val="234E45F2"/>
    <w:rsid w:val="23FF56CA"/>
    <w:rsid w:val="24E72D19"/>
    <w:rsid w:val="25BF0E0F"/>
    <w:rsid w:val="28167DD4"/>
    <w:rsid w:val="285E5324"/>
    <w:rsid w:val="2A567840"/>
    <w:rsid w:val="2A6B4DED"/>
    <w:rsid w:val="2B7A0E24"/>
    <w:rsid w:val="2E8E6E01"/>
    <w:rsid w:val="2EE03AD3"/>
    <w:rsid w:val="2F332DA0"/>
    <w:rsid w:val="3295122E"/>
    <w:rsid w:val="36772268"/>
    <w:rsid w:val="3A174075"/>
    <w:rsid w:val="3D072323"/>
    <w:rsid w:val="40C66314"/>
    <w:rsid w:val="40F9356A"/>
    <w:rsid w:val="420B1B43"/>
    <w:rsid w:val="463C5E5C"/>
    <w:rsid w:val="4D350B18"/>
    <w:rsid w:val="4E366AD3"/>
    <w:rsid w:val="4F776BA1"/>
    <w:rsid w:val="503F45D0"/>
    <w:rsid w:val="55D74DF9"/>
    <w:rsid w:val="5684206D"/>
    <w:rsid w:val="5743123B"/>
    <w:rsid w:val="57E56F77"/>
    <w:rsid w:val="5A050D32"/>
    <w:rsid w:val="5B6B6D6F"/>
    <w:rsid w:val="5C405E39"/>
    <w:rsid w:val="5C9B1913"/>
    <w:rsid w:val="5D5B2E3F"/>
    <w:rsid w:val="5D993C99"/>
    <w:rsid w:val="5DAF4384"/>
    <w:rsid w:val="64D303FD"/>
    <w:rsid w:val="68DA5789"/>
    <w:rsid w:val="691B2409"/>
    <w:rsid w:val="6C8F7570"/>
    <w:rsid w:val="6CBD6A94"/>
    <w:rsid w:val="6CDB086D"/>
    <w:rsid w:val="6D017B63"/>
    <w:rsid w:val="6D31475B"/>
    <w:rsid w:val="6F22382D"/>
    <w:rsid w:val="6F692081"/>
    <w:rsid w:val="70C23F81"/>
    <w:rsid w:val="70F5453A"/>
    <w:rsid w:val="74DC56EF"/>
    <w:rsid w:val="768879EF"/>
    <w:rsid w:val="770F34A0"/>
    <w:rsid w:val="78077D21"/>
    <w:rsid w:val="7C724B47"/>
    <w:rsid w:val="7E936BB7"/>
    <w:rsid w:val="7EF64FFE"/>
    <w:rsid w:val="7FC06A02"/>
    <w:rsid w:val="7FE51F38"/>
    <w:rsid w:val="7FE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ind w:firstLine="570"/>
    </w:pPr>
    <w:rPr>
      <w:b/>
      <w:bCs/>
      <w:sz w:val="2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788;&#32602;&#25991;&#20070;\&#34892;&#25919;&#22788;&#32602;&#20915;&#23450;&#2007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</Template>
  <Pages>2</Pages>
  <Words>183</Words>
  <Characters>1047</Characters>
  <Lines>8</Lines>
  <Paragraphs>2</Paragraphs>
  <TotalTime>42</TotalTime>
  <ScaleCrop>false</ScaleCrop>
  <LinksUpToDate>false</LinksUpToDate>
  <CharactersWithSpaces>1228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2016-01-06T03:29:00Z</dcterms:created>
  <dc:creator>yj5</dc:creator>
  <cp:lastModifiedBy>半海</cp:lastModifiedBy>
  <cp:lastPrinted>2017-08-17T03:48:00Z</cp:lastPrinted>
  <dcterms:modified xsi:type="dcterms:W3CDTF">2018-07-19T06:16:23Z</dcterms:modified>
  <dc:title>表1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