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36" w:rsidRDefault="00BD2836">
      <w:pPr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BD2836" w:rsidRDefault="00BD2836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各县（市、区）科技管理部门大赛负责人和联系人</w:t>
      </w:r>
    </w:p>
    <w:p w:rsidR="00BD2836" w:rsidRDefault="00BD2836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名册表</w:t>
      </w: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BD2836">
        <w:tc>
          <w:tcPr>
            <w:tcW w:w="2130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131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BD2836">
        <w:tc>
          <w:tcPr>
            <w:tcW w:w="213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836">
        <w:tc>
          <w:tcPr>
            <w:tcW w:w="213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  <w:sectPr w:rsidR="00BD2836">
          <w:footerReference w:type="default" r:id="rId6"/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:rsidR="00BD2836" w:rsidRDefault="00BD28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D2836" w:rsidRDefault="00BD2836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各县（市、区）参赛企业名单汇总表</w:t>
      </w:r>
    </w:p>
    <w:p w:rsidR="00BD2836" w:rsidRDefault="00BD2836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2"/>
        <w:gridCol w:w="4980"/>
        <w:gridCol w:w="1620"/>
        <w:gridCol w:w="1716"/>
        <w:gridCol w:w="2363"/>
        <w:gridCol w:w="2363"/>
      </w:tblGrid>
      <w:tr w:rsidR="00BD2836">
        <w:tc>
          <w:tcPr>
            <w:tcW w:w="1132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980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620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1716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363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363" w:type="dxa"/>
            <w:vAlign w:val="center"/>
          </w:tcPr>
          <w:p w:rsidR="00BD2836" w:rsidRDefault="00BD2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BD2836">
        <w:tc>
          <w:tcPr>
            <w:tcW w:w="1132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836">
        <w:tc>
          <w:tcPr>
            <w:tcW w:w="1132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836">
        <w:tc>
          <w:tcPr>
            <w:tcW w:w="1132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836">
        <w:tc>
          <w:tcPr>
            <w:tcW w:w="1132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836">
        <w:tc>
          <w:tcPr>
            <w:tcW w:w="1132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2836">
        <w:tc>
          <w:tcPr>
            <w:tcW w:w="1132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BD2836" w:rsidRDefault="00BD2836">
            <w:pPr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D2836" w:rsidRDefault="00BD283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（注：此页不够，可附另页）</w:t>
      </w:r>
      <w:bookmarkEnd w:id="0"/>
    </w:p>
    <w:sectPr w:rsidR="00BD2836" w:rsidSect="0090558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36" w:rsidRDefault="00BD2836" w:rsidP="00905582">
      <w:r>
        <w:separator/>
      </w:r>
    </w:p>
  </w:endnote>
  <w:endnote w:type="continuationSeparator" w:id="0">
    <w:p w:rsidR="00BD2836" w:rsidRDefault="00BD2836" w:rsidP="0090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36" w:rsidRDefault="00BD283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BD2836" w:rsidRDefault="00BD2836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36" w:rsidRDefault="00BD2836" w:rsidP="00905582">
      <w:r>
        <w:separator/>
      </w:r>
    </w:p>
  </w:footnote>
  <w:footnote w:type="continuationSeparator" w:id="0">
    <w:p w:rsidR="00BD2836" w:rsidRDefault="00BD2836" w:rsidP="0090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9D76DD"/>
    <w:rsid w:val="0005389E"/>
    <w:rsid w:val="000905AD"/>
    <w:rsid w:val="00193064"/>
    <w:rsid w:val="00375F6B"/>
    <w:rsid w:val="00376115"/>
    <w:rsid w:val="003D048A"/>
    <w:rsid w:val="004702AC"/>
    <w:rsid w:val="005B69BD"/>
    <w:rsid w:val="005F3749"/>
    <w:rsid w:val="00613E9A"/>
    <w:rsid w:val="00632951"/>
    <w:rsid w:val="006A165B"/>
    <w:rsid w:val="006B179E"/>
    <w:rsid w:val="006C3813"/>
    <w:rsid w:val="006D2628"/>
    <w:rsid w:val="0073487A"/>
    <w:rsid w:val="007A74F6"/>
    <w:rsid w:val="007E2DEE"/>
    <w:rsid w:val="008168AB"/>
    <w:rsid w:val="00821B78"/>
    <w:rsid w:val="00863ECF"/>
    <w:rsid w:val="00905582"/>
    <w:rsid w:val="009621FB"/>
    <w:rsid w:val="009B5707"/>
    <w:rsid w:val="00A3559C"/>
    <w:rsid w:val="00AC0B50"/>
    <w:rsid w:val="00BD2836"/>
    <w:rsid w:val="00C24481"/>
    <w:rsid w:val="00C3553B"/>
    <w:rsid w:val="00CE22EE"/>
    <w:rsid w:val="00D67A99"/>
    <w:rsid w:val="00D73DB0"/>
    <w:rsid w:val="00DC0B22"/>
    <w:rsid w:val="00E25C87"/>
    <w:rsid w:val="00ED78F2"/>
    <w:rsid w:val="00F31A55"/>
    <w:rsid w:val="00F61555"/>
    <w:rsid w:val="00FF708D"/>
    <w:rsid w:val="067E266E"/>
    <w:rsid w:val="09CE1B9F"/>
    <w:rsid w:val="09DF511C"/>
    <w:rsid w:val="09F22114"/>
    <w:rsid w:val="0E5B7CAB"/>
    <w:rsid w:val="10E16AEF"/>
    <w:rsid w:val="165044DB"/>
    <w:rsid w:val="19952805"/>
    <w:rsid w:val="1E1D0203"/>
    <w:rsid w:val="284263B0"/>
    <w:rsid w:val="293A4E06"/>
    <w:rsid w:val="29E93B2E"/>
    <w:rsid w:val="2BF75E0C"/>
    <w:rsid w:val="328D1A47"/>
    <w:rsid w:val="35911541"/>
    <w:rsid w:val="368D4C3D"/>
    <w:rsid w:val="443522D6"/>
    <w:rsid w:val="4639606B"/>
    <w:rsid w:val="4CEF45AA"/>
    <w:rsid w:val="4F024CFF"/>
    <w:rsid w:val="4F4B59E8"/>
    <w:rsid w:val="556D7F4E"/>
    <w:rsid w:val="560844DD"/>
    <w:rsid w:val="57563224"/>
    <w:rsid w:val="5BA9457B"/>
    <w:rsid w:val="673E32B0"/>
    <w:rsid w:val="72D94DE7"/>
    <w:rsid w:val="739D76DD"/>
    <w:rsid w:val="75857328"/>
    <w:rsid w:val="796600FD"/>
    <w:rsid w:val="7AFC1172"/>
    <w:rsid w:val="7C12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58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55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582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55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582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905582"/>
    <w:rPr>
      <w:sz w:val="24"/>
    </w:rPr>
  </w:style>
  <w:style w:type="table" w:styleId="TableGrid">
    <w:name w:val="Table Grid"/>
    <w:basedOn w:val="TableNormal"/>
    <w:uiPriority w:val="99"/>
    <w:rsid w:val="0090558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055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95</Words>
  <Characters>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关于开展第七届中国创新创业大赛(广东－汕尾赛区)暨汕尾市第二届“红海杯”</dc:title>
  <dc:subject/>
  <dc:creator>Administrator</dc:creator>
  <cp:keywords/>
  <dc:description/>
  <cp:lastModifiedBy>陈耀芳</cp:lastModifiedBy>
  <cp:revision>3</cp:revision>
  <cp:lastPrinted>2018-05-14T07:37:00Z</cp:lastPrinted>
  <dcterms:created xsi:type="dcterms:W3CDTF">2019-06-06T03:35:00Z</dcterms:created>
  <dcterms:modified xsi:type="dcterms:W3CDTF">2019-06-06T03:35:00Z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