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560"/>
        <w:gridCol w:w="540"/>
        <w:gridCol w:w="840"/>
        <w:gridCol w:w="1780"/>
        <w:gridCol w:w="2680"/>
        <w:gridCol w:w="480"/>
        <w:gridCol w:w="1280"/>
        <w:gridCol w:w="300"/>
        <w:gridCol w:w="1220"/>
        <w:gridCol w:w="1180"/>
        <w:gridCol w:w="1740"/>
        <w:gridCol w:w="30"/>
      </w:tblGrid>
      <w:tr w:rsidR="00004688" w:rsidRPr="00613E21">
        <w:trPr>
          <w:trHeight w:val="260"/>
        </w:trPr>
        <w:tc>
          <w:tcPr>
            <w:tcW w:w="600" w:type="dxa"/>
            <w:vAlign w:val="bottom"/>
          </w:tcPr>
          <w:p w:rsidR="00004688" w:rsidRPr="00613E21" w:rsidRDefault="00004688">
            <w:bookmarkStart w:id="0" w:name="page1"/>
            <w:bookmarkEnd w:id="0"/>
          </w:p>
        </w:tc>
        <w:tc>
          <w:tcPr>
            <w:tcW w:w="560" w:type="dxa"/>
            <w:vAlign w:val="bottom"/>
          </w:tcPr>
          <w:p w:rsidR="00004688" w:rsidRPr="00613E21" w:rsidRDefault="00004688"/>
        </w:tc>
        <w:tc>
          <w:tcPr>
            <w:tcW w:w="540" w:type="dxa"/>
            <w:vAlign w:val="bottom"/>
          </w:tcPr>
          <w:p w:rsidR="00004688" w:rsidRPr="00613E21" w:rsidRDefault="00004688"/>
        </w:tc>
        <w:tc>
          <w:tcPr>
            <w:tcW w:w="840" w:type="dxa"/>
            <w:vAlign w:val="bottom"/>
          </w:tcPr>
          <w:p w:rsidR="00004688" w:rsidRPr="00613E21" w:rsidRDefault="00004688"/>
        </w:tc>
        <w:tc>
          <w:tcPr>
            <w:tcW w:w="1780" w:type="dxa"/>
            <w:vAlign w:val="bottom"/>
          </w:tcPr>
          <w:p w:rsidR="00004688" w:rsidRPr="00613E21" w:rsidRDefault="00004688"/>
        </w:tc>
        <w:tc>
          <w:tcPr>
            <w:tcW w:w="4440" w:type="dxa"/>
            <w:gridSpan w:val="3"/>
            <w:vAlign w:val="bottom"/>
          </w:tcPr>
          <w:p w:rsidR="00004688" w:rsidRPr="00613E21" w:rsidRDefault="00004688">
            <w:pPr>
              <w:ind w:left="28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0"/>
                <w:szCs w:val="20"/>
              </w:rPr>
              <w:t>广东省企业开展免费适岗培训补贴人员花名册</w:t>
            </w:r>
          </w:p>
        </w:tc>
        <w:tc>
          <w:tcPr>
            <w:tcW w:w="300" w:type="dxa"/>
            <w:vAlign w:val="bottom"/>
          </w:tcPr>
          <w:p w:rsidR="00004688" w:rsidRPr="00613E21" w:rsidRDefault="00004688"/>
        </w:tc>
        <w:tc>
          <w:tcPr>
            <w:tcW w:w="1220" w:type="dxa"/>
            <w:vAlign w:val="bottom"/>
          </w:tcPr>
          <w:p w:rsidR="00004688" w:rsidRPr="00613E21" w:rsidRDefault="00004688"/>
        </w:tc>
        <w:tc>
          <w:tcPr>
            <w:tcW w:w="1180" w:type="dxa"/>
            <w:vAlign w:val="bottom"/>
          </w:tcPr>
          <w:p w:rsidR="00004688" w:rsidRPr="00613E21" w:rsidRDefault="00004688"/>
        </w:tc>
        <w:tc>
          <w:tcPr>
            <w:tcW w:w="1740" w:type="dxa"/>
            <w:vAlign w:val="bottom"/>
          </w:tcPr>
          <w:p w:rsidR="00004688" w:rsidRPr="00613E21" w:rsidRDefault="00004688"/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973"/>
        </w:trPr>
        <w:tc>
          <w:tcPr>
            <w:tcW w:w="1700" w:type="dxa"/>
            <w:gridSpan w:val="3"/>
            <w:vAlign w:val="bottom"/>
          </w:tcPr>
          <w:p w:rsidR="00004688" w:rsidRPr="00613E21" w:rsidRDefault="00004688">
            <w:pPr>
              <w:ind w:left="26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申请单位名称：</w:t>
            </w:r>
          </w:p>
        </w:tc>
        <w:tc>
          <w:tcPr>
            <w:tcW w:w="2620" w:type="dxa"/>
            <w:gridSpan w:val="2"/>
            <w:vAlign w:val="bottom"/>
          </w:tcPr>
          <w:p w:rsidR="00004688" w:rsidRPr="00613E21" w:rsidRDefault="00004688">
            <w:pPr>
              <w:ind w:left="32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汕尾市恒尊贸易有限公司</w:t>
            </w:r>
          </w:p>
        </w:tc>
        <w:tc>
          <w:tcPr>
            <w:tcW w:w="3160" w:type="dxa"/>
            <w:gridSpan w:val="2"/>
            <w:vAlign w:val="bottom"/>
          </w:tcPr>
          <w:p w:rsidR="00004688" w:rsidRPr="00613E21" w:rsidRDefault="00004688">
            <w:pPr>
              <w:ind w:left="88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申请日期：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 xml:space="preserve">   2020-08-27</w:t>
            </w: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04688" w:rsidRPr="00613E21" w:rsidRDefault="00004688">
            <w:pPr>
              <w:ind w:left="16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申请表编号：</w:t>
            </w:r>
          </w:p>
        </w:tc>
        <w:tc>
          <w:tcPr>
            <w:tcW w:w="2920" w:type="dxa"/>
            <w:gridSpan w:val="2"/>
            <w:vAlign w:val="bottom"/>
          </w:tcPr>
          <w:p w:rsidR="00004688" w:rsidRPr="00613E21" w:rsidRDefault="00004688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29441500200800047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500"/>
        </w:trPr>
        <w:tc>
          <w:tcPr>
            <w:tcW w:w="1160" w:type="dxa"/>
            <w:gridSpan w:val="2"/>
            <w:vAlign w:val="bottom"/>
          </w:tcPr>
          <w:p w:rsidR="00004688" w:rsidRPr="00613E21" w:rsidRDefault="00004688">
            <w:pPr>
              <w:ind w:left="22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联系人：</w:t>
            </w:r>
          </w:p>
        </w:tc>
        <w:tc>
          <w:tcPr>
            <w:tcW w:w="1380" w:type="dxa"/>
            <w:gridSpan w:val="2"/>
            <w:vAlign w:val="bottom"/>
          </w:tcPr>
          <w:p w:rsidR="00004688" w:rsidRPr="00613E21" w:rsidRDefault="00004688">
            <w:pPr>
              <w:ind w:left="16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黄道文</w:t>
            </w:r>
          </w:p>
        </w:tc>
        <w:tc>
          <w:tcPr>
            <w:tcW w:w="17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004688" w:rsidRPr="00613E21" w:rsidRDefault="00004688">
            <w:pPr>
              <w:ind w:left="88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联系电话：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 xml:space="preserve">   13560****22</w:t>
            </w: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201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34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序号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姓名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性别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身份证类型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身份证号码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手机号码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培训课时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培训效果是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申请补贴金额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否达到要求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（元）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罗雨露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4415011991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4011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15976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bookmarkStart w:id="1" w:name="_GoBack"/>
            <w:bookmarkEnd w:id="1"/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30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郑守威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4415021995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0615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13902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02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叶春江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4415021993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0617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15219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何光纯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4415021992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2672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15119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63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5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余秋封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4415021998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3056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13536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53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4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张艺祺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居民身份证（户口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4415021989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9"/>
                <w:sz w:val="20"/>
                <w:szCs w:val="20"/>
              </w:rPr>
              <w:t>265X</w:t>
            </w: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004688" w:rsidRPr="00613E21" w:rsidRDefault="00004688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13421</w:t>
            </w:r>
            <w:r>
              <w:rPr>
                <w:rFonts w:ascii="华文宋体" w:eastAsia="华文宋体" w:hAnsi="华文宋体" w:cs="华文宋体"/>
                <w:sz w:val="20"/>
                <w:szCs w:val="20"/>
              </w:rPr>
              <w:t>****</w:t>
            </w:r>
            <w:r>
              <w:rPr>
                <w:rFonts w:ascii="华文宋体" w:eastAsia="华文宋体" w:hAnsi="华文宋体" w:cs="华文宋体"/>
                <w:w w:val="98"/>
                <w:sz w:val="20"/>
                <w:szCs w:val="20"/>
              </w:rPr>
              <w:t>85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5"/>
                <w:sz w:val="20"/>
                <w:szCs w:val="20"/>
              </w:rPr>
              <w:t>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是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580.00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w w:val="99"/>
                <w:sz w:val="20"/>
                <w:szCs w:val="20"/>
              </w:rPr>
              <w:t>薄）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54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004688" w:rsidRPr="00613E21" w:rsidRDefault="00004688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sz w:val="20"/>
                <w:szCs w:val="20"/>
              </w:rPr>
              <w:t>合计</w:t>
            </w:r>
          </w:p>
        </w:tc>
        <w:tc>
          <w:tcPr>
            <w:tcW w:w="128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w w:val="97"/>
                <w:sz w:val="20"/>
                <w:szCs w:val="20"/>
              </w:rPr>
              <w:t>3480.0</w:t>
            </w: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  <w:tr w:rsidR="00004688" w:rsidRPr="00613E21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688" w:rsidRPr="00613E21" w:rsidRDefault="00004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4688" w:rsidRPr="00613E21" w:rsidRDefault="00004688">
            <w:pPr>
              <w:rPr>
                <w:sz w:val="2"/>
                <w:szCs w:val="2"/>
              </w:rPr>
            </w:pPr>
          </w:p>
        </w:tc>
      </w:tr>
    </w:tbl>
    <w:p w:rsidR="00004688" w:rsidRDefault="00004688">
      <w:pPr>
        <w:spacing w:line="1" w:lineRule="exact"/>
        <w:rPr>
          <w:sz w:val="24"/>
          <w:szCs w:val="24"/>
        </w:rPr>
      </w:pPr>
    </w:p>
    <w:sectPr w:rsidR="00004688" w:rsidSect="005A39F7">
      <w:pgSz w:w="14000" w:h="16840"/>
      <w:pgMar w:top="1061" w:right="400" w:bottom="1440" w:left="420" w:header="0" w:footer="0" w:gutter="0"/>
      <w:cols w:space="720" w:equalWidth="0">
        <w:col w:w="13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9F7"/>
    <w:rsid w:val="00004688"/>
    <w:rsid w:val="00515077"/>
    <w:rsid w:val="005A39F7"/>
    <w:rsid w:val="00613E21"/>
    <w:rsid w:val="00C26EE6"/>
    <w:rsid w:val="7AE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F7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广东省企业开展免费适岗培训补贴人员花名册</dc:title>
  <dc:subject/>
  <dc:creator>Windows User</dc:creator>
  <cp:keywords/>
  <dc:description/>
  <cp:lastModifiedBy>微软用户</cp:lastModifiedBy>
  <cp:revision>2</cp:revision>
  <dcterms:created xsi:type="dcterms:W3CDTF">2020-09-08T07:45:00Z</dcterms:created>
  <dcterms:modified xsi:type="dcterms:W3CDTF">2020-09-08T07:45:00Z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