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3" w:rsidRDefault="00E76443" w:rsidP="00703166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E76443" w:rsidRDefault="00E76443" w:rsidP="00703166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E76443" w:rsidRDefault="00E76443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76443" w:rsidRDefault="00E76443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00"/>
        <w:gridCol w:w="838"/>
        <w:gridCol w:w="2488"/>
        <w:gridCol w:w="1676"/>
        <w:gridCol w:w="1936"/>
      </w:tblGrid>
      <w:tr w:rsidR="00E76443" w:rsidRPr="006D65FC" w:rsidTr="006D65FC">
        <w:tc>
          <w:tcPr>
            <w:tcW w:w="850" w:type="dxa"/>
            <w:vAlign w:val="center"/>
          </w:tcPr>
          <w:p w:rsidR="00E76443" w:rsidRPr="006D65FC" w:rsidRDefault="00E76443" w:rsidP="006D65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65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 w:colFirst="0" w:colLast="0"/>
            <w:r w:rsidRPr="006D65FC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艾智慧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3601111996****2141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13302****59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13302****59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梁淑芬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4415021974****3042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18927****75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18927****75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杨泳琳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4415021999****1120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13923****03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13923****03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钟向玲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4415021983****2323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18923****50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18923****50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吴素卿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4415211997****4420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18998****42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18998****42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黄语欣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4415021996****3021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13267****38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13267****38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陈晓曼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4452811992****2762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18927****41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18927****41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黄晓辉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4415021980****3116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18998****35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18998****35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蔡小雅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4415021985****3021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18902****41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18902****41</w:t>
            </w: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黄良雁</w:t>
            </w: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4415021980****3035</w:t>
            </w: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13536****09</w:t>
            </w: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D65FC">
              <w:rPr>
                <w:rFonts w:ascii="仿宋_GB2312" w:eastAsia="仿宋_GB2312" w:hAnsi="仿宋_GB2312" w:cs="仿宋_GB2312"/>
                <w:sz w:val="24"/>
              </w:rPr>
              <w:t>13536****09</w:t>
            </w:r>
          </w:p>
        </w:tc>
      </w:tr>
      <w:bookmarkEnd w:id="0"/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6443" w:rsidRPr="006D65FC" w:rsidTr="006D65FC">
        <w:trPr>
          <w:trHeight w:val="567"/>
        </w:trPr>
        <w:tc>
          <w:tcPr>
            <w:tcW w:w="850" w:type="dxa"/>
            <w:vAlign w:val="center"/>
          </w:tcPr>
          <w:p w:rsidR="00E76443" w:rsidRPr="006D65FC" w:rsidRDefault="00E76443" w:rsidP="006D65F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76443" w:rsidRPr="006D65FC" w:rsidRDefault="00E76443" w:rsidP="006D65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76443" w:rsidRPr="006D65FC" w:rsidRDefault="00E76443" w:rsidP="006D65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76443" w:rsidRPr="006D65FC" w:rsidRDefault="00E76443" w:rsidP="006D65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76443" w:rsidRPr="006D65FC" w:rsidRDefault="00E76443" w:rsidP="006D65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76443" w:rsidRPr="006D65FC" w:rsidRDefault="00E76443" w:rsidP="006D65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76443" w:rsidRDefault="00E76443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E76443" w:rsidRDefault="00E76443"/>
    <w:sectPr w:rsidR="00E76443" w:rsidSect="00CD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39"/>
    <w:rsid w:val="00373F2A"/>
    <w:rsid w:val="006D65FC"/>
    <w:rsid w:val="00703166"/>
    <w:rsid w:val="00CD4439"/>
    <w:rsid w:val="00E76443"/>
    <w:rsid w:val="05066936"/>
    <w:rsid w:val="0A8D73D1"/>
    <w:rsid w:val="0F9A7E22"/>
    <w:rsid w:val="11C03914"/>
    <w:rsid w:val="188164E2"/>
    <w:rsid w:val="19695256"/>
    <w:rsid w:val="19B147C3"/>
    <w:rsid w:val="1CAB1769"/>
    <w:rsid w:val="1EBE56F8"/>
    <w:rsid w:val="1EEB2585"/>
    <w:rsid w:val="20F74C6D"/>
    <w:rsid w:val="244B3DCC"/>
    <w:rsid w:val="26D61B9E"/>
    <w:rsid w:val="29774FF8"/>
    <w:rsid w:val="30480597"/>
    <w:rsid w:val="330236BE"/>
    <w:rsid w:val="33177928"/>
    <w:rsid w:val="39DC0908"/>
    <w:rsid w:val="39FB6447"/>
    <w:rsid w:val="3B471652"/>
    <w:rsid w:val="3B87339B"/>
    <w:rsid w:val="3C6F0F2D"/>
    <w:rsid w:val="3C8A4721"/>
    <w:rsid w:val="3D3E1E5D"/>
    <w:rsid w:val="3E195064"/>
    <w:rsid w:val="3E95709D"/>
    <w:rsid w:val="3FE053AF"/>
    <w:rsid w:val="404B2182"/>
    <w:rsid w:val="40CA5FD7"/>
    <w:rsid w:val="41911FC2"/>
    <w:rsid w:val="45106482"/>
    <w:rsid w:val="462C4786"/>
    <w:rsid w:val="46B75D07"/>
    <w:rsid w:val="4E800C01"/>
    <w:rsid w:val="4FE363C1"/>
    <w:rsid w:val="56942107"/>
    <w:rsid w:val="5E0B1273"/>
    <w:rsid w:val="5F7B342F"/>
    <w:rsid w:val="61FF4D5F"/>
    <w:rsid w:val="63CE246A"/>
    <w:rsid w:val="68D17831"/>
    <w:rsid w:val="6A5445D8"/>
    <w:rsid w:val="6A991FAE"/>
    <w:rsid w:val="6E5E7261"/>
    <w:rsid w:val="731D5036"/>
    <w:rsid w:val="79255D6A"/>
    <w:rsid w:val="7E04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3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44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3A1B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CD44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cp:lastPrinted>2020-03-14T02:09:00Z</cp:lastPrinted>
  <dcterms:created xsi:type="dcterms:W3CDTF">2020-09-02T02:35:00Z</dcterms:created>
  <dcterms:modified xsi:type="dcterms:W3CDTF">2020-09-02T02:35:00Z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