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47" w:rsidRDefault="000A7647" w:rsidP="00402ABC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0A7647" w:rsidRDefault="000A7647" w:rsidP="00402ABC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0A7647" w:rsidRDefault="000A7647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0A7647" w:rsidRDefault="000A7647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4"/>
          <w:attr w:name="Year" w:val="2020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2020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4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29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951"/>
        <w:gridCol w:w="845"/>
        <w:gridCol w:w="2387"/>
        <w:gridCol w:w="1609"/>
        <w:gridCol w:w="2414"/>
      </w:tblGrid>
      <w:tr w:rsidR="000A7647" w:rsidRPr="00FB1453" w:rsidTr="00FB1453">
        <w:tc>
          <w:tcPr>
            <w:tcW w:w="850" w:type="dxa"/>
            <w:vAlign w:val="center"/>
          </w:tcPr>
          <w:p w:rsidR="000A7647" w:rsidRPr="00FB1453" w:rsidRDefault="000A7647" w:rsidP="00FB14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B145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1" w:type="dxa"/>
            <w:vAlign w:val="center"/>
          </w:tcPr>
          <w:p w:rsidR="000A7647" w:rsidRPr="00FB1453" w:rsidRDefault="000A7647" w:rsidP="00FB14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B145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5" w:type="dxa"/>
            <w:vAlign w:val="center"/>
          </w:tcPr>
          <w:p w:rsidR="000A7647" w:rsidRPr="00FB1453" w:rsidRDefault="000A7647" w:rsidP="00FB145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B145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87" w:type="dxa"/>
            <w:vAlign w:val="center"/>
          </w:tcPr>
          <w:p w:rsidR="000A7647" w:rsidRPr="00FB1453" w:rsidRDefault="000A7647" w:rsidP="00FB14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B145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09" w:type="dxa"/>
            <w:vAlign w:val="center"/>
          </w:tcPr>
          <w:p w:rsidR="000A7647" w:rsidRPr="00FB1453" w:rsidRDefault="000A7647" w:rsidP="00FB14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B145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414" w:type="dxa"/>
            <w:vAlign w:val="center"/>
          </w:tcPr>
          <w:p w:rsidR="000A7647" w:rsidRPr="00FB1453" w:rsidRDefault="000A7647" w:rsidP="00FB14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B145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0A7647" w:rsidRPr="00FB1453" w:rsidTr="00FB1453">
        <w:trPr>
          <w:trHeight w:val="567"/>
        </w:trPr>
        <w:tc>
          <w:tcPr>
            <w:tcW w:w="850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1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林诗彦</w:t>
            </w:r>
          </w:p>
        </w:tc>
        <w:tc>
          <w:tcPr>
            <w:tcW w:w="845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387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4415021983****26</w:t>
            </w:r>
          </w:p>
        </w:tc>
        <w:tc>
          <w:tcPr>
            <w:tcW w:w="1609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15819****81</w:t>
            </w:r>
          </w:p>
        </w:tc>
        <w:tc>
          <w:tcPr>
            <w:tcW w:w="2414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/>
                <w:sz w:val="24"/>
              </w:rPr>
              <w:t>15819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FB1453">
              <w:rPr>
                <w:rFonts w:ascii="仿宋_GB2312" w:eastAsia="仿宋_GB2312" w:hAnsi="仿宋_GB2312" w:cs="仿宋_GB2312"/>
                <w:sz w:val="24"/>
              </w:rPr>
              <w:t>81</w:t>
            </w:r>
          </w:p>
        </w:tc>
      </w:tr>
      <w:tr w:rsidR="000A7647" w:rsidRPr="00FB1453" w:rsidTr="00FB1453">
        <w:trPr>
          <w:trHeight w:val="567"/>
        </w:trPr>
        <w:tc>
          <w:tcPr>
            <w:tcW w:w="850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1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黄道文</w:t>
            </w:r>
          </w:p>
        </w:tc>
        <w:tc>
          <w:tcPr>
            <w:tcW w:w="845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387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4415021982****11</w:t>
            </w:r>
          </w:p>
        </w:tc>
        <w:tc>
          <w:tcPr>
            <w:tcW w:w="1609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13560****22</w:t>
            </w:r>
          </w:p>
        </w:tc>
        <w:tc>
          <w:tcPr>
            <w:tcW w:w="2414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/>
                <w:sz w:val="24"/>
              </w:rPr>
              <w:t>13560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FB1453">
              <w:rPr>
                <w:rFonts w:ascii="仿宋_GB2312" w:eastAsia="仿宋_GB2312" w:hAnsi="仿宋_GB2312" w:cs="仿宋_GB2312"/>
                <w:sz w:val="24"/>
              </w:rPr>
              <w:t>22</w:t>
            </w:r>
          </w:p>
        </w:tc>
      </w:tr>
      <w:tr w:rsidR="000A7647" w:rsidRPr="00FB1453" w:rsidTr="00FB1453">
        <w:trPr>
          <w:trHeight w:val="567"/>
        </w:trPr>
        <w:tc>
          <w:tcPr>
            <w:tcW w:w="850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51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林禹燕</w:t>
            </w:r>
          </w:p>
        </w:tc>
        <w:tc>
          <w:tcPr>
            <w:tcW w:w="845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387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4415021995****83</w:t>
            </w:r>
          </w:p>
        </w:tc>
        <w:tc>
          <w:tcPr>
            <w:tcW w:w="1609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13421****43</w:t>
            </w:r>
          </w:p>
        </w:tc>
        <w:tc>
          <w:tcPr>
            <w:tcW w:w="2414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/>
                <w:sz w:val="24"/>
              </w:rPr>
              <w:t>13</w:t>
            </w:r>
            <w:bookmarkStart w:id="0" w:name="_GoBack"/>
            <w:bookmarkEnd w:id="0"/>
            <w:r w:rsidRPr="00FB1453">
              <w:rPr>
                <w:rFonts w:ascii="仿宋_GB2312" w:eastAsia="仿宋_GB2312" w:hAnsi="仿宋_GB2312" w:cs="仿宋_GB2312"/>
                <w:sz w:val="24"/>
              </w:rPr>
              <w:t>421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FB1453">
              <w:rPr>
                <w:rFonts w:ascii="仿宋_GB2312" w:eastAsia="仿宋_GB2312" w:hAnsi="仿宋_GB2312" w:cs="仿宋_GB2312"/>
                <w:sz w:val="24"/>
              </w:rPr>
              <w:t>43</w:t>
            </w:r>
          </w:p>
        </w:tc>
      </w:tr>
      <w:tr w:rsidR="000A7647" w:rsidRPr="00FB1453" w:rsidTr="00FB1453">
        <w:trPr>
          <w:trHeight w:val="567"/>
        </w:trPr>
        <w:tc>
          <w:tcPr>
            <w:tcW w:w="850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51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陈晓曼</w:t>
            </w:r>
          </w:p>
        </w:tc>
        <w:tc>
          <w:tcPr>
            <w:tcW w:w="845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387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4415021997****62</w:t>
            </w:r>
          </w:p>
        </w:tc>
        <w:tc>
          <w:tcPr>
            <w:tcW w:w="1609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13751****69</w:t>
            </w:r>
          </w:p>
        </w:tc>
        <w:tc>
          <w:tcPr>
            <w:tcW w:w="2414" w:type="dxa"/>
            <w:vAlign w:val="center"/>
          </w:tcPr>
          <w:p w:rsidR="000A7647" w:rsidRPr="00FB1453" w:rsidRDefault="000A7647" w:rsidP="00FB1453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FB1453">
              <w:rPr>
                <w:rFonts w:ascii="仿宋_GB2312" w:eastAsia="仿宋_GB2312" w:hAnsi="仿宋_GB2312" w:cs="仿宋_GB2312"/>
                <w:sz w:val="24"/>
              </w:rPr>
              <w:t>13751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FB1453">
              <w:rPr>
                <w:rFonts w:ascii="仿宋_GB2312" w:eastAsia="仿宋_GB2312" w:hAnsi="仿宋_GB2312" w:cs="仿宋_GB2312"/>
                <w:sz w:val="24"/>
              </w:rPr>
              <w:t>69</w:t>
            </w:r>
          </w:p>
        </w:tc>
      </w:tr>
      <w:tr w:rsidR="000A7647" w:rsidRPr="00FB1453" w:rsidTr="00FB1453">
        <w:trPr>
          <w:trHeight w:val="567"/>
        </w:trPr>
        <w:tc>
          <w:tcPr>
            <w:tcW w:w="850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51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845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387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9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14" w:type="dxa"/>
            <w:vAlign w:val="center"/>
          </w:tcPr>
          <w:p w:rsidR="000A7647" w:rsidRPr="00FB1453" w:rsidRDefault="000A7647" w:rsidP="00FB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</w:tr>
    </w:tbl>
    <w:p w:rsidR="000A7647" w:rsidRDefault="000A7647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0A7647" w:rsidRDefault="000A7647"/>
    <w:sectPr w:rsidR="000A7647" w:rsidSect="00A53A5D">
      <w:pgSz w:w="11906" w:h="16838"/>
      <w:pgMar w:top="16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A5D"/>
    <w:rsid w:val="000A7647"/>
    <w:rsid w:val="00165405"/>
    <w:rsid w:val="00402ABC"/>
    <w:rsid w:val="00A53A5D"/>
    <w:rsid w:val="00FB1453"/>
    <w:rsid w:val="01F91856"/>
    <w:rsid w:val="026038F2"/>
    <w:rsid w:val="0DCF1E34"/>
    <w:rsid w:val="0DFF1CA9"/>
    <w:rsid w:val="1BC54DE7"/>
    <w:rsid w:val="1C184A8A"/>
    <w:rsid w:val="1EA5394F"/>
    <w:rsid w:val="1EBE56F8"/>
    <w:rsid w:val="1F742FE8"/>
    <w:rsid w:val="1F780387"/>
    <w:rsid w:val="228E617D"/>
    <w:rsid w:val="2F9E6C30"/>
    <w:rsid w:val="39DC0908"/>
    <w:rsid w:val="3F4404E7"/>
    <w:rsid w:val="3FE053AF"/>
    <w:rsid w:val="428D701E"/>
    <w:rsid w:val="453501FA"/>
    <w:rsid w:val="46B75D07"/>
    <w:rsid w:val="49724066"/>
    <w:rsid w:val="4E4B5A1E"/>
    <w:rsid w:val="4E6F472D"/>
    <w:rsid w:val="4E800C01"/>
    <w:rsid w:val="525F5B9E"/>
    <w:rsid w:val="52E5256F"/>
    <w:rsid w:val="5AB26F3E"/>
    <w:rsid w:val="6EFB1374"/>
    <w:rsid w:val="774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5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3A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147A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A53A5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cp:lastPrinted>2020-04-01T03:28:00Z</cp:lastPrinted>
  <dcterms:created xsi:type="dcterms:W3CDTF">2020-08-12T08:55:00Z</dcterms:created>
  <dcterms:modified xsi:type="dcterms:W3CDTF">2020-08-12T08:55:00Z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