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13331_WPSOffice_Level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运动会网球比赛报名表</w:t>
      </w:r>
      <w:bookmarkEnd w:id="0"/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参赛单位(盖章)：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联合单位（盖章）：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组别：</w:t>
      </w:r>
    </w:p>
    <w:p>
      <w:pPr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领队：      教练: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联系人: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电话:</w:t>
      </w:r>
    </w:p>
    <w:tbl>
      <w:tblPr>
        <w:tblStyle w:val="9"/>
        <w:tblW w:w="0" w:type="auto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540"/>
        <w:gridCol w:w="1440"/>
        <w:gridCol w:w="720"/>
        <w:gridCol w:w="1008"/>
        <w:gridCol w:w="1008"/>
        <w:gridCol w:w="1008"/>
        <w:gridCol w:w="1008"/>
        <w:gridCol w:w="100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504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参赛项目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454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男单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女单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男双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女双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混双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</w:trPr>
        <w:tc>
          <w:tcPr>
            <w:tcW w:w="5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56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请在参赛项目栏内打“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√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”。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双打配对在备注内注明配对选手名字，跨单位配对时还需注明配对单位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名称，加盖配对单位公章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。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男单、男双项目请在备注栏内注明参加组别。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  <w:bookmarkStart w:id="1" w:name="_GoBack"/>
      <w:bookmarkEnd w:id="1"/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BB234CA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65013AC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2023-08-09T09:39:55Z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