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E5" w:rsidRDefault="009344E5" w:rsidP="00993824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9344E5" w:rsidRDefault="009344E5" w:rsidP="00993824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9344E5" w:rsidRDefault="009344E5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9344E5" w:rsidRDefault="009344E5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04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16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898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027"/>
        <w:gridCol w:w="855"/>
        <w:gridCol w:w="2460"/>
        <w:gridCol w:w="1830"/>
        <w:gridCol w:w="1966"/>
      </w:tblGrid>
      <w:tr w:rsidR="009344E5" w:rsidRPr="00884986" w:rsidTr="00884986">
        <w:tc>
          <w:tcPr>
            <w:tcW w:w="850" w:type="dxa"/>
            <w:vAlign w:val="center"/>
          </w:tcPr>
          <w:p w:rsidR="009344E5" w:rsidRPr="00884986" w:rsidRDefault="009344E5" w:rsidP="008849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8498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8498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8498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8498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8498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884986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曾晓静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44150219881215****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1342820****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1342820****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郑晓君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44152119920805****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1375193****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1375193****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陈宜君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44150219921119****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1372950****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1372950****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陈美贞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44158119921012****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1369299****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1369299****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黄淑婉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44150219870525****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1342152****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1342152****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施巧敏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44152119921117****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1372954****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1372954****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蔡冬妮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44150219931210****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1353954****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1353954****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曾惜玲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44150219910606****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1889878****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1889878****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王妙枝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44150220020113****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1342824****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1342824****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徐丽丹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44150219930918****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1501435****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1501435****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11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庄碧情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44150219811005****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1343272****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1343272****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12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陈惜银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44150119700505****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1342151****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1342151****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/>
                <w:sz w:val="24"/>
              </w:rPr>
              <w:t>13</w:t>
            </w: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884986"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魏惠娟</w:t>
            </w: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44150219820829****</w:t>
            </w: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1354315****</w:t>
            </w: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84986"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1354315****</w:t>
            </w: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  <w:tr w:rsidR="009344E5" w:rsidRPr="00884986" w:rsidTr="00884986">
        <w:trPr>
          <w:trHeight w:val="567"/>
        </w:trPr>
        <w:tc>
          <w:tcPr>
            <w:tcW w:w="850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27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9344E5" w:rsidRPr="00884986" w:rsidRDefault="009344E5" w:rsidP="00884986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6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830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  <w:tc>
          <w:tcPr>
            <w:tcW w:w="1966" w:type="dxa"/>
            <w:vAlign w:val="center"/>
          </w:tcPr>
          <w:p w:rsidR="009344E5" w:rsidRPr="00884986" w:rsidRDefault="009344E5" w:rsidP="00884986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</w:p>
        </w:tc>
      </w:tr>
    </w:tbl>
    <w:p w:rsidR="009344E5" w:rsidRDefault="009344E5">
      <w:pPr>
        <w:spacing w:line="560" w:lineRule="exact"/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sectPr w:rsidR="009344E5" w:rsidSect="00BD0512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0512"/>
    <w:rsid w:val="00045A9A"/>
    <w:rsid w:val="00884986"/>
    <w:rsid w:val="009344E5"/>
    <w:rsid w:val="00993824"/>
    <w:rsid w:val="00BD0512"/>
    <w:rsid w:val="0C8F32F6"/>
    <w:rsid w:val="0E6F753A"/>
    <w:rsid w:val="0E9172CA"/>
    <w:rsid w:val="1297465F"/>
    <w:rsid w:val="1EBE56F8"/>
    <w:rsid w:val="28634DB4"/>
    <w:rsid w:val="39DC0908"/>
    <w:rsid w:val="3C6F0F2D"/>
    <w:rsid w:val="3C8A6A3E"/>
    <w:rsid w:val="3D3E1E5D"/>
    <w:rsid w:val="3FE053AF"/>
    <w:rsid w:val="46B75D07"/>
    <w:rsid w:val="4BA17A75"/>
    <w:rsid w:val="4E800C01"/>
    <w:rsid w:val="558F5AA0"/>
    <w:rsid w:val="568306F3"/>
    <w:rsid w:val="568F7CB0"/>
    <w:rsid w:val="5FC87B2E"/>
    <w:rsid w:val="6132542F"/>
    <w:rsid w:val="6FD65212"/>
    <w:rsid w:val="70FA22B3"/>
    <w:rsid w:val="73B34228"/>
    <w:rsid w:val="7EDD0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512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D051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23A7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BD051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BD0512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2</cp:revision>
  <dcterms:created xsi:type="dcterms:W3CDTF">2020-07-08T09:33:00Z</dcterms:created>
  <dcterms:modified xsi:type="dcterms:W3CDTF">2020-07-08T09:33:00Z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