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申请单位名称：汕尾易房地产经纪有限公司</w:t>
      </w:r>
      <w:r>
        <w:tab/>
      </w:r>
      <w:r>
        <w:rPr>
          <w:rFonts w:hint="eastAsia"/>
        </w:rPr>
        <w:t>申请日期：</w:t>
      </w:r>
      <w:r>
        <w:tab/>
      </w:r>
      <w:r>
        <w:t>2020-0</w:t>
      </w:r>
      <w:r>
        <w:rPr>
          <w:lang w:val="en-US"/>
        </w:rPr>
        <w:t>7</w:t>
      </w:r>
      <w:r>
        <w:t>-</w:t>
      </w:r>
      <w:r>
        <w:rPr>
          <w:lang w:val="en-US"/>
        </w:rPr>
        <w:t>15</w:t>
      </w:r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29441500200700037</w:t>
      </w: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szCs w:val="22"/>
          <w:lang w:val="en-US"/>
        </w:rPr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黄隆毫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 xml:space="preserve"> 18923</w:t>
      </w:r>
      <w:r>
        <w:rPr>
          <w:lang w:val="en-US"/>
        </w:rPr>
        <w:t>****</w:t>
      </w:r>
      <w:r>
        <w:t>85</w:t>
      </w:r>
    </w:p>
    <w:tbl>
      <w:tblPr>
        <w:tblStyle w:val="3"/>
        <w:tblpPr w:leftFromText="180" w:rightFromText="180" w:vertAnchor="text" w:horzAnchor="page" w:tblpX="379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曾信澎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4415021994****0233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13923****45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谢琮琳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4415211993****883</w:t>
            </w:r>
            <w:bookmarkStart w:id="0" w:name="_GoBack"/>
            <w:bookmarkEnd w:id="0"/>
            <w:r>
              <w:rPr>
                <w:sz w:val="20"/>
                <w:lang w:val="en-US"/>
              </w:rPr>
              <w:t>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18102****92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卢婷婷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4415021988****3029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13751****19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林少亨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4415021993****2149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13428****81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吴如婷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4415211995****212X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13662****26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骆嘉丽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4415211997****2722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13719****71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刘燕红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4418231989****5941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13211****38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杨育爽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4452811986****6720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13923****51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余星衡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4415211991****4513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13924****20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吴晓朗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4415211985****2742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13692****99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洪靖松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4415211994****6511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15218****37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龚程鑫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4415021999****0617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13437****92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刘丁奇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4415021998****2634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13421****41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施伟坚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4415021990****2158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15976****11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王万夫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4415211990****8219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15876****84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胡丽欣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4415211992****2328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15819****89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钟庆贤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4415211991****8518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13923****77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黄心茹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4415211998****2745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13119****20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余欣欣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4415211997****4486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13539****05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陈梓浩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4415211990****8235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15819****83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陈海朝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4415211987****8243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13688****55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马桑敏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4415211997****2720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13622****54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颜文明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4415021998****3030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15767****02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罗沙妮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4415211986****6528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15218****14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曾秋娜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4415211996****4466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15119****78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罗原野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4415211984****0059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13432****00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赖沛喜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4415211983****2352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18927****88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颜宇迪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4415021987****3018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13411****88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陈小燕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4415021990****5069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15918****52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杨清梅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4415021983****4028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15706****78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林斌杰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4415211996****3834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13929****64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苏辉达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4415021990****1115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13729****74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吴专铭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4415021986****0213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13751****93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彭绯雯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4415021983****0245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18927****88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江培鑫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4452811998****2111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13411****94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黎秋杰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4415211991****8519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18898****89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廖宏图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4415221989****1134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17322****15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翁嘉敏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4415011996****4026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13411****86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黄海波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4415211984****0138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18998****13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邱信娟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4415021992****4061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13719****27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林卡特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4415021988****501X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15119****44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蔡贵彬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4415211994****2718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13437****20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陈裕静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4415022000****5029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13543****49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周建训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4415021994****2315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13680****74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庄镇鑫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4415221986****4578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13719****35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黄贤钊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4415021992****3032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15976****93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苏明鹏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4415021991****111X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13927****77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陈守江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4415021995****0216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15118****92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张秀敏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4415021998****3046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13719****34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35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59000.00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0B661D"/>
    <w:rsid w:val="00835B8A"/>
    <w:rsid w:val="00AF7DEC"/>
    <w:rsid w:val="00E16AD7"/>
    <w:rsid w:val="00FF0AC9"/>
    <w:rsid w:val="019B0BE4"/>
    <w:rsid w:val="02A37557"/>
    <w:rsid w:val="03D550B8"/>
    <w:rsid w:val="0653393E"/>
    <w:rsid w:val="0CA51DC9"/>
    <w:rsid w:val="12C01B55"/>
    <w:rsid w:val="423F1C29"/>
    <w:rsid w:val="539B72AD"/>
    <w:rsid w:val="568742A5"/>
    <w:rsid w:val="580B08E4"/>
    <w:rsid w:val="641A1EA7"/>
    <w:rsid w:val="6B781102"/>
    <w:rsid w:val="7562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rPr>
      <w:sz w:val="20"/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qFormat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502</Words>
  <Characters>2867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2020-10-22T07:29:00Z</dcterms:created>
  <dc:creator>571</dc:creator>
  <cp:lastModifiedBy>戴锦信</cp:lastModifiedBy>
  <dcterms:modified xsi:type="dcterms:W3CDTF">2021-09-02T07:57:01Z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839F1FCD19B342CB854745A7FF19A1B8</vt:lpwstr>
  </property>
</Properties>
</file>