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bookmarkStart w:id="0" w:name="_GoBack"/>
      <w:bookmarkEnd w:id="0"/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汕尾市信诚商业连锁有限公司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219"/>
      </w:pPr>
      <w:r>
        <w:rPr>
          <w:w w:val="90"/>
        </w:rPr>
        <w:t>2020-09-16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169"/>
      </w:pPr>
      <w:r>
        <w:t>29441500200900034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961" w:space="158"/>
            <w:col w:w="1381" w:space="40"/>
            <w:col w:w="1150" w:space="1139"/>
            <w:col w:w="1581" w:space="40"/>
            <w:col w:w="3149"/>
          </w:cols>
        </w:sectPr>
      </w:pPr>
    </w:p>
    <w:p>
      <w:pPr>
        <w:pStyle w:val="2"/>
        <w:spacing w:before="5"/>
        <w:rPr>
          <w:sz w:val="13"/>
        </w:rPr>
      </w:pP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72"/>
        <w:ind w:left="330"/>
      </w:pPr>
      <w:r>
        <w:rPr>
          <w:rFonts w:hint="eastAsia"/>
        </w:rPr>
        <w:t>联系人：</w:t>
      </w:r>
    </w:p>
    <w:p>
      <w:pPr>
        <w:spacing w:before="7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邱承杰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72"/>
        <w:ind w:left="219"/>
      </w:pPr>
      <w:r>
        <w:br w:type="column"/>
      </w:r>
      <w:r>
        <w:rPr>
          <w:color w:val="000000"/>
          <w:sz w:val="22"/>
          <w:szCs w:val="22"/>
          <w:lang w:val="en-US"/>
        </w:rPr>
        <w:t>13500****88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20" w:right="4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林燕惠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4415021982******62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13828****81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罗美玲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4415011979******27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13421****17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王小慧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4415021988******45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13421****53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刘凤仪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4415021974******28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18319****20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周小慈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4415021977******63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13927****06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李素君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4415011974******21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13929****49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615"/>
              <w:rPr>
                <w:sz w:val="20"/>
              </w:rPr>
            </w:pPr>
            <w:r>
              <w:rPr>
                <w:w w:val="95"/>
                <w:sz w:val="20"/>
              </w:rPr>
              <w:t>6000.0</w:t>
            </w:r>
          </w:p>
        </w:tc>
      </w:tr>
    </w:tbl>
    <w:p/>
    <w:p/>
    <w:p/>
    <w:p/>
    <w:p/>
    <w:p/>
    <w:p/>
    <w:p/>
    <w:p/>
    <w:p/>
    <w:p/>
    <w:p/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汕尾市信诚商业连锁有限公司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219"/>
      </w:pPr>
      <w:r>
        <w:rPr>
          <w:w w:val="90"/>
        </w:rPr>
        <w:t>2020-09-28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169"/>
      </w:pPr>
      <w:r>
        <w:t>29441500200900050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961" w:space="158"/>
            <w:col w:w="1381" w:space="40"/>
            <w:col w:w="1150" w:space="1139"/>
            <w:col w:w="1581" w:space="40"/>
            <w:col w:w="3149"/>
          </w:cols>
        </w:sectPr>
      </w:pPr>
    </w:p>
    <w:p>
      <w:pPr>
        <w:pStyle w:val="2"/>
        <w:spacing w:before="5"/>
        <w:rPr>
          <w:sz w:val="13"/>
        </w:rPr>
      </w:pP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72"/>
        <w:ind w:left="330"/>
      </w:pPr>
      <w:r>
        <w:rPr>
          <w:rFonts w:hint="eastAsia"/>
        </w:rPr>
        <w:t>联系人：</w:t>
      </w:r>
    </w:p>
    <w:p>
      <w:pPr>
        <w:spacing w:before="7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邱承杰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72"/>
        <w:ind w:left="219"/>
      </w:pPr>
      <w:r>
        <w:br w:type="column"/>
      </w:r>
      <w:r>
        <w:rPr>
          <w:color w:val="000000"/>
          <w:sz w:val="22"/>
          <w:szCs w:val="22"/>
          <w:lang w:val="en-US"/>
        </w:rPr>
        <w:t>13500****88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邱钦伟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4415221980******00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18027****60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戴婷婷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4415021983******00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13719****73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蓝时策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4415011975******00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13421****68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李丹红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4425281967******00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13692****28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钟海顺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4600311980******00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13432****15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王海珊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4415011976******00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13509****98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杜孝君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4415211975******00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18688****03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曾昭全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4415211971******00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13432****15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陈昭彪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4415021980******00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13927****55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杜孝读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4415211972******3X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18027****99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张己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4425311967******00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13539****28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赖爱君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4425311970******00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15813****29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罗冬琪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4415021986******6X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13437****70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林振华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4415021981******1X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13432****86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程秋菊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4415021987******00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13729****11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徐永操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4415021985******00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13751****08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李万里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4415021981******00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13536****79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施豪杰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4425311973******00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15767****92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庄晓洁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4415211989******00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13421****70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陈汉迎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4415221984******00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15917****11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张薇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5130231989******00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13543****78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黄燕雪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4415021985******00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13729****26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许碧丹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4415021987******00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13751****77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吴赛美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4415021974******00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15976****16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黄丽花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4415211978******00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13432****15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林桂香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4415011973******00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18933****39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张志成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4415021970******00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18319****01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陈玉萍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4425311971******00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13322****26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梁惠芬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4415021970******00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13473****38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梁映如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4415011972******00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13432****48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30000.0</w:t>
            </w:r>
          </w:p>
        </w:tc>
      </w:tr>
    </w:tbl>
    <w:p/>
    <w:p>
      <w:pPr>
        <w:sectPr>
          <w:pgSz w:w="14000" w:h="16840"/>
          <w:pgMar w:top="580" w:right="280" w:bottom="280" w:left="300" w:header="720" w:footer="720" w:gutter="0"/>
          <w:cols w:space="720" w:num="1"/>
        </w:sectPr>
      </w:pPr>
    </w:p>
    <w:p>
      <w:pPr>
        <w:pStyle w:val="2"/>
        <w:spacing w:before="29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3"/>
        <w:rPr>
          <w:sz w:val="14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汕尾市信诚商业连锁有限公司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219" w:right="-420" w:rightChars="-191"/>
      </w:pPr>
      <w:r>
        <w:t>2020-09-16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169"/>
      </w:pPr>
      <w:r>
        <w:t>29441500200900032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921" w:space="199"/>
            <w:col w:w="1381" w:space="40"/>
            <w:col w:w="1338" w:space="952"/>
            <w:col w:w="1581" w:space="40"/>
            <w:col w:w="3147"/>
          </w:cols>
        </w:sectPr>
      </w:pPr>
    </w:p>
    <w:p>
      <w:pPr>
        <w:pStyle w:val="2"/>
        <w:spacing w:before="4"/>
        <w:rPr>
          <w:sz w:val="14"/>
        </w:rPr>
      </w:pPr>
    </w:p>
    <w:p>
      <w:pPr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50"/>
        <w:ind w:left="330"/>
      </w:pPr>
      <w:r>
        <w:rPr>
          <w:rFonts w:hint="eastAsia"/>
        </w:rPr>
        <w:t>联系人：</w:t>
      </w:r>
    </w:p>
    <w:tbl>
      <w:tblPr>
        <w:tblStyle w:val="3"/>
        <w:tblpPr w:leftFromText="180" w:rightFromText="180" w:vertAnchor="page" w:horzAnchor="page" w:tblpX="524" w:tblpY="33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95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385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69" w:right="46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88" w:right="4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黄素冰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4415021983******23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13267****33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江秋阳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4415011974******48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13642****28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林明珠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4425311971******24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13927****68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钟赛枝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4415011972******46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18138****31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黄夏妮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4415021992******61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13532****45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梁晓丹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4415021997******82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15218****55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徐楚舒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4415221994******62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13480****84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64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1440" w:type="dxa"/>
            <w:gridSpan w:val="8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495" w:right="54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10"/>
              <w:rPr>
                <w:sz w:val="20"/>
              </w:rPr>
            </w:pPr>
            <w:r>
              <w:rPr>
                <w:sz w:val="20"/>
              </w:rPr>
              <w:t>7000.0</w:t>
            </w:r>
          </w:p>
        </w:tc>
      </w:tr>
    </w:tbl>
    <w:p>
      <w:pPr>
        <w:spacing w:before="50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邱承杰</w:t>
      </w:r>
    </w:p>
    <w:p>
      <w:pPr>
        <w:pStyle w:val="2"/>
        <w:spacing w:before="50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50"/>
        <w:ind w:left="219"/>
      </w:pPr>
      <w:r>
        <w:br w:type="column"/>
      </w:r>
      <w:r>
        <w:rPr>
          <w:color w:val="000000"/>
          <w:sz w:val="22"/>
          <w:szCs w:val="22"/>
          <w:lang w:val="en-US"/>
        </w:rPr>
        <w:t>13500****88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870" w:space="2949"/>
            <w:col w:w="1331" w:space="40"/>
            <w:col w:w="7059"/>
          </w:cols>
        </w:sectPr>
      </w:pPr>
    </w:p>
    <w:p>
      <w:pPr>
        <w:pStyle w:val="2"/>
        <w:spacing w:before="1"/>
        <w:rPr>
          <w:sz w:val="16"/>
        </w:rPr>
      </w:pPr>
    </w:p>
    <w:p/>
    <w:p>
      <w:pPr>
        <w:pStyle w:val="2"/>
        <w:spacing w:before="29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3"/>
        <w:rPr>
          <w:sz w:val="14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汕尾市信诚商业连锁有限公司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219" w:right="-209" w:rightChars="-95"/>
      </w:pPr>
      <w:r>
        <w:t>2020-09-16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169"/>
      </w:pPr>
      <w:r>
        <w:t>29441500200900033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921" w:space="199"/>
            <w:col w:w="1381" w:space="40"/>
            <w:col w:w="1338" w:space="952"/>
            <w:col w:w="1581" w:space="40"/>
            <w:col w:w="3147"/>
          </w:cols>
        </w:sectPr>
      </w:pPr>
    </w:p>
    <w:p>
      <w:pPr>
        <w:pStyle w:val="2"/>
        <w:spacing w:before="4"/>
        <w:rPr>
          <w:sz w:val="14"/>
        </w:rPr>
      </w:pPr>
    </w:p>
    <w:p>
      <w:pPr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50"/>
        <w:ind w:left="330"/>
      </w:pPr>
      <w:r>
        <w:rPr>
          <w:rFonts w:hint="eastAsia"/>
        </w:rPr>
        <w:t>联系人：</w:t>
      </w:r>
    </w:p>
    <w:tbl>
      <w:tblPr>
        <w:tblStyle w:val="3"/>
        <w:tblpPr w:leftFromText="180" w:rightFromText="180" w:vertAnchor="page" w:horzAnchor="page" w:tblpX="574" w:tblpY="364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95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385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69" w:right="46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88" w:right="4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钟燕端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4415021984******22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13502****80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陈伟杰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4415221989******19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13729****78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黄利霞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4415021985******69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13411****25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吴丽娇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4409231986******47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13168****53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林胜青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4415021990******16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13411****10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张雨标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4415021991******34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15014****25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邱赛碧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4415021975******20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15819****26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许爱珍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4415221974******28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13536****83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方瑞丽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4415011975******49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18219****90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吴春花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4415011982******08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13437****68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施远望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4415211988******35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15819****97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房妙君</w:t>
            </w:r>
          </w:p>
        </w:tc>
        <w:tc>
          <w:tcPr>
            <w:tcW w:w="8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8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4415011979******22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13428****68</w:t>
            </w:r>
          </w:p>
        </w:tc>
        <w:tc>
          <w:tcPr>
            <w:tcW w:w="122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1440" w:type="dxa"/>
            <w:gridSpan w:val="8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5495" w:right="54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12000.0</w:t>
            </w:r>
          </w:p>
        </w:tc>
      </w:tr>
    </w:tbl>
    <w:p>
      <w:pPr>
        <w:spacing w:before="50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邱承杰</w:t>
      </w:r>
    </w:p>
    <w:p>
      <w:pPr>
        <w:pStyle w:val="2"/>
        <w:spacing w:before="50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50"/>
        <w:ind w:left="219"/>
      </w:pPr>
      <w:r>
        <w:br w:type="column"/>
      </w:r>
      <w:r>
        <w:rPr>
          <w:color w:val="000000"/>
          <w:sz w:val="22"/>
          <w:szCs w:val="22"/>
          <w:lang w:val="en-US"/>
        </w:rPr>
        <w:t>13500****88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870" w:space="2949"/>
            <w:col w:w="1331" w:space="40"/>
            <w:col w:w="7059"/>
          </w:cols>
        </w:sectPr>
      </w:pPr>
    </w:p>
    <w:p>
      <w:pPr>
        <w:pStyle w:val="2"/>
        <w:spacing w:before="1"/>
        <w:rPr>
          <w:sz w:val="16"/>
        </w:rPr>
      </w:pPr>
    </w:p>
    <w:p/>
    <w:p>
      <w:pPr>
        <w:pStyle w:val="2"/>
        <w:spacing w:before="29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pgSz w:w="14000" w:h="16840"/>
          <w:pgMar w:top="580" w:right="280" w:bottom="280" w:left="300" w:header="720" w:footer="720" w:gutter="0"/>
          <w:cols w:space="720" w:num="1"/>
        </w:sectPr>
      </w:pPr>
    </w:p>
    <w:p>
      <w:pPr>
        <w:pStyle w:val="2"/>
        <w:spacing w:before="3"/>
        <w:rPr>
          <w:sz w:val="14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汕尾市信诚商业连锁有限公司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申请日期：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219"/>
      </w:pPr>
      <w:r>
        <w:t>2020-09-15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3"/>
        <w:rPr>
          <w:sz w:val="14"/>
        </w:rPr>
      </w:pPr>
      <w:r>
        <w:br w:type="column"/>
      </w:r>
    </w:p>
    <w:p>
      <w:pPr>
        <w:pStyle w:val="2"/>
        <w:ind w:left="169"/>
      </w:pPr>
      <w:r>
        <w:t>29441500200900030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2921" w:space="199"/>
            <w:col w:w="1381" w:space="40"/>
            <w:col w:w="1338" w:space="952"/>
            <w:col w:w="1581" w:space="40"/>
            <w:col w:w="3147"/>
          </w:cols>
        </w:sectPr>
      </w:pPr>
    </w:p>
    <w:p>
      <w:pPr>
        <w:pStyle w:val="2"/>
        <w:spacing w:before="4"/>
        <w:rPr>
          <w:sz w:val="14"/>
        </w:rPr>
      </w:pPr>
    </w:p>
    <w:p>
      <w:pPr>
        <w:rPr>
          <w:sz w:val="14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50"/>
        <w:ind w:left="330"/>
      </w:pPr>
      <w:r>
        <w:rPr>
          <w:rFonts w:hint="eastAsia"/>
        </w:rPr>
        <w:t>联系人：</w:t>
      </w:r>
    </w:p>
    <w:p>
      <w:pPr>
        <w:spacing w:before="50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邱承杰</w:t>
      </w:r>
    </w:p>
    <w:p>
      <w:pPr>
        <w:pStyle w:val="2"/>
        <w:spacing w:before="50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50"/>
        <w:ind w:left="219"/>
      </w:pPr>
      <w:r>
        <w:br w:type="column"/>
      </w:r>
      <w:r>
        <w:rPr>
          <w:color w:val="000000"/>
          <w:sz w:val="22"/>
          <w:szCs w:val="22"/>
          <w:lang w:val="en-US"/>
        </w:rPr>
        <w:t>13500****88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870" w:space="2949"/>
            <w:col w:w="1331" w:space="40"/>
            <w:col w:w="7059"/>
          </w:cols>
        </w:sectPr>
      </w:pPr>
    </w:p>
    <w:p>
      <w:pPr>
        <w:pStyle w:val="2"/>
        <w:spacing w:before="1"/>
        <w:rPr>
          <w:sz w:val="16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95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385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48" w:right="4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488" w:right="4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5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34" w:lineRule="exact"/>
              <w:ind w:left="85" w:right="6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80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杨洋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4415021980******15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18027****17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罗丽欣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4415021992******43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14715****05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陈楚兰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4415211975******44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15900****22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谢瑞昌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4405201962******35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13046****25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刘么蓉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4415011970******23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13536****89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魏晓君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4415021988******20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13144****01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黄丽霞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4415221983******02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13536****20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陈小红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4415211973******82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13719****29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施利娜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4415221995******64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13719****89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张美香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4415211973******47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13719****19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陈要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4415011976******67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13680****79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魏珠兰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4415021983******0X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13502****70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杨迪斯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4415021970******43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18927****22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陈美娥</w:t>
            </w:r>
          </w:p>
        </w:tc>
        <w:tc>
          <w:tcPr>
            <w:tcW w:w="8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tabs>
                <w:tab w:val="left" w:pos="8360"/>
              </w:tabs>
              <w:spacing w:before="8"/>
              <w:rPr>
                <w:sz w:val="15"/>
              </w:rPr>
            </w:pPr>
          </w:p>
          <w:p>
            <w:pPr>
              <w:pStyle w:val="8"/>
              <w:tabs>
                <w:tab w:val="left" w:pos="8360"/>
              </w:tabs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left" w:pos="8360"/>
              </w:tabs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4415221972******27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18927****05</w:t>
            </w:r>
          </w:p>
        </w:tc>
        <w:tc>
          <w:tcPr>
            <w:tcW w:w="122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tabs>
                <w:tab w:val="left" w:pos="8360"/>
              </w:tabs>
              <w:spacing w:before="12"/>
              <w:rPr>
                <w:sz w:val="21"/>
              </w:rPr>
            </w:pPr>
          </w:p>
          <w:p>
            <w:pPr>
              <w:pStyle w:val="8"/>
              <w:tabs>
                <w:tab w:val="left" w:pos="8360"/>
              </w:tabs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</w:tbl>
    <w:tbl>
      <w:tblPr>
        <w:tblStyle w:val="3"/>
        <w:tblpPr w:leftFromText="180" w:rightFromText="180" w:vertAnchor="text" w:horzAnchor="page" w:tblpX="656" w:tblpY="20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195" w:right="1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385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448" w:right="44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488" w:right="48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4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0" w:line="234" w:lineRule="exact"/>
              <w:ind w:left="85" w:right="65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75"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8" w:lineRule="exact"/>
              <w:ind w:left="24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黄光维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4401051982******1X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13929****00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林素菁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4415021984******60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13543****33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黄海芬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4415021986******62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13652****22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杨雪莲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4415221981******06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15813****06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江炯山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4415021993******17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17702****87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25" w:right="22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何美燕</w:t>
            </w:r>
          </w:p>
        </w:tc>
        <w:tc>
          <w:tcPr>
            <w:tcW w:w="8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3"/>
              <w:rPr>
                <w:sz w:val="15"/>
              </w:rPr>
            </w:pPr>
          </w:p>
          <w:p>
            <w:pPr>
              <w:pStyle w:val="8"/>
              <w:spacing w:before="1" w:line="234" w:lineRule="exact"/>
              <w:ind w:left="685" w:right="65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4415021997******22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val="en-US"/>
              </w:rPr>
              <w:t>13229****93</w:t>
            </w:r>
          </w:p>
        </w:tc>
        <w:tc>
          <w:tcPr>
            <w:tcW w:w="122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185" w:right="18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11440" w:type="dxa"/>
            <w:gridSpan w:val="8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5495" w:right="549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20000.0</w:t>
            </w:r>
          </w:p>
        </w:tc>
      </w:tr>
    </w:tbl>
    <w:p>
      <w:pPr>
        <w:tabs>
          <w:tab w:val="left" w:pos="8360"/>
        </w:tabs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sectPr>
          <w:pgSz w:w="14000" w:h="16840"/>
          <w:pgMar w:top="580" w:right="280" w:bottom="280" w:left="300" w:header="720" w:footer="720" w:gutter="0"/>
          <w:cols w:space="720" w:num="1"/>
        </w:sectPr>
      </w:pPr>
    </w:p>
    <w:p/>
    <w:sectPr>
      <w:pgSz w:w="14000" w:h="16840"/>
      <w:pgMar w:top="102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C45"/>
    <w:rsid w:val="001E3230"/>
    <w:rsid w:val="003F5DA7"/>
    <w:rsid w:val="0053446D"/>
    <w:rsid w:val="005A2C45"/>
    <w:rsid w:val="00D514E7"/>
    <w:rsid w:val="46074C4A"/>
    <w:rsid w:val="4C753A7B"/>
    <w:rsid w:val="6A5D0BFC"/>
    <w:rsid w:val="71204785"/>
    <w:rsid w:val="790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976</Words>
  <Characters>5566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2020-10-22T08:11:00Z</dcterms:created>
  <dc:creator>Administrator.USER-20190624XK</dc:creator>
  <cp:lastModifiedBy>戴锦信</cp:lastModifiedBy>
  <dcterms:modified xsi:type="dcterms:W3CDTF">2021-09-02T07:54:06Z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7F334298C16D446EB714310109E57E57</vt:lpwstr>
  </property>
</Properties>
</file>