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汕尾市天成餐饮有限公司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申请日期：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219"/>
      </w:pPr>
      <w:r>
        <w:rPr>
          <w:w w:val="90"/>
        </w:rPr>
        <w:t>2020-09-18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169"/>
      </w:pPr>
      <w:r>
        <w:t>29441500200900039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61" w:space="558"/>
            <w:col w:w="1381" w:space="40"/>
            <w:col w:w="1150" w:space="1139"/>
            <w:col w:w="1581" w:space="40"/>
            <w:col w:w="3149"/>
          </w:cols>
        </w:sectPr>
      </w:pPr>
    </w:p>
    <w:p>
      <w:pPr>
        <w:pStyle w:val="2"/>
        <w:spacing w:before="5"/>
        <w:rPr>
          <w:sz w:val="13"/>
        </w:rPr>
      </w:pPr>
    </w:p>
    <w:p>
      <w:pPr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72"/>
        <w:ind w:left="330"/>
      </w:pPr>
      <w:r>
        <w:rPr>
          <w:rFonts w:hint="eastAsia"/>
        </w:rPr>
        <w:t>联系人：</w:t>
      </w:r>
    </w:p>
    <w:p>
      <w:pPr>
        <w:spacing w:before="72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詹新峰</w:t>
      </w:r>
    </w:p>
    <w:p>
      <w:pPr>
        <w:pStyle w:val="2"/>
        <w:spacing w:before="7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>13650****64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910" w:space="2909"/>
            <w:col w:w="1331" w:space="40"/>
            <w:col w:w="7059"/>
          </w:cols>
        </w:sectPr>
      </w:pP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梁文耀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4407241973******92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13426****15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林素格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4415221981*****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lang w:eastAsia="zh-CN"/>
              </w:rPr>
              <w:t>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15900****13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温绸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4415811982******23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13692****82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李碧珠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4415011980******23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13432****07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朱丽花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4452241987******47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18102****07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黄瑞云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4452221983******25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18924****98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吕杰能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4415021985******10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15876****66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庄振贤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4415021977******1X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13421****74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陈少清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4415021984******21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13650****64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梁晓静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4415021983******27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13823****10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余玉婉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4415021997******42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18219****02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5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陈夏翔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4415211974******19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13502****93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卢伟鹏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4415221987******73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13560****77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张晓庆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4307261982******29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13729****98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王佳慧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4415021990******46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13536****50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梁春晓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4415021985******10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13723****44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方坚雄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4405241974******15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13632****73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钟周木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3506241987******58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13643****63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王雄生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4452211998******15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15766****23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梁天忠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4412251980******73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13535****43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方洪洲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4452241996******9X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15766****96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黄景花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4415211994******86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13828****52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赵钦洪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4405241971******32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13725****34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林柏涛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4452211994******17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15819****16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刘光德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4522231983******14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15913****61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邵剑武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4409231990******7X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13533****21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李强烈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4415021986******11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15813****08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李强辉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4415021992******37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13927****55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4000" w:h="16840"/>
          <w:pgMar w:top="40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黄锦坤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4401841984******10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13711****31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王健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4507211987******32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13527****23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蔡盛振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4415211997******33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15820****27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郑汉文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4452241990******14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13543****44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金文闯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4408821988******5X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13421****45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陈朝芳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4408251980******15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13544****91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谢永川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4408821994******33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18319****40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林汉耿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4415811998******14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15820****73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韦昌龙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4504221995******33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13265****33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黄素芳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4413021973******29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13725****30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徐泽超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4415021993******15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15706****02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吴志伟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4415021995******12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15521****46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王颜宇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4415021981******14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15914****51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林楚坚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4405241968******11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13543****76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佘叶龙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4452241995******16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13822****60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彭泽卫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4425311970******12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15819****46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陈镇绍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4405211963******17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13710****96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4000" w:h="16840"/>
          <w:pgMar w:top="40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蒋勇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3308221974******19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18927****47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黄俊锋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4415011999******93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15017****26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刘万隆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4452211996******12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17520****69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吴舜梅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4425311970******27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15819****16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江小青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4415021977******63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13642****21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许家宝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4415011989******37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13411****69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黄冠奋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4415022003******19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15976****69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于俊华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4128241974******73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18665****56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严彩英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4425211970******24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13560****21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熊朝玉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5122241969******61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15819****36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林欢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4425301967******21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13437****71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吴爱如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4425311969******42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13751****76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梁营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4408251992******96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13631****00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4408251996******15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13702****09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黄海演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4415021990******59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13650****52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施惜兰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4425311972******29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13650****38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黄小雄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4415021979******18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13929****62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4000" w:h="16840"/>
          <w:pgMar w:top="40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温文深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4415011994******31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15976****07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杨香梅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4425311966******2X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15876****65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陈惜贞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4425301970******22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13692****17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庄镇城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4415221992******53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13421****77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张志蓬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4415021993******1X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18824****28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吴棠沙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4415011991******51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15767****93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庄镇杰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4415221997******53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13828****29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卓碧娟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4415221978******08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15976****21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何友立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4415211996******1X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13421****54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刘小青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4415011966******49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15819****75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王小霞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4415011974******22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13692****20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蔡小真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4415021973******2X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13809****24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农为理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4521221983******75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13724****46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罗晓蕊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4415021992******20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13421****04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陈粦溪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4415011988******15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15813****57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陈素如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4415211977******2X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15323****86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林冬辉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4415021993******11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15813****31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4000" w:h="16840"/>
          <w:pgMar w:top="40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彭志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5002341996******98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17324****20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张健壮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4415211996******33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15766****24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王玉花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4425311969******83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13428****34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蔡爱诗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4415811997******88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18898****05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钟佩娟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4412251989******4X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13428****45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苏树榕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4521221984******34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13751****47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潘敏如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4419001987******40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13929****15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陈更玮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4415221995******31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18898****00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蔡少慧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4415221986******47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18924****46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桂承菊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5130221969******48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13421****97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张奋强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4415211992******18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14715****53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蒲小宇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4415021983******44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15813****28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赖三妹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4428221969******6X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15876****82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黄巧丽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4415211984******23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13437****72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张德连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5129211970******2X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15813****80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陈映告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4415011984******68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18381****27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魏丽容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4415021994******47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15119****15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4000" w:h="16840"/>
          <w:pgMar w:top="40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right="79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赖秋丹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4415221986******21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13699****03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李昌洪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5130231979******23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13172****25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黄惠雪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4415021993******84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13543****34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苏晓青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4415021986******25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15768****24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钟美娟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4415021981******29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13560****43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蔡丽绒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4415011989******4X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13432****31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张诗琪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4415021986******25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13421****06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庄银随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4425301967******67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13680****16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张本琼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5122221969******60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13242****08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赵颖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4128261987******6X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13428****99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余少慧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4415021994******23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15219****71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黄丽荣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4507021987******25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13729****85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何晓静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4415021995******29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13729****37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刘素雅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4415021991******26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13411****89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陈怡钦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4415021996******31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13502****13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李嘉州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4415021999******35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13192****78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曹建楚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4323021967******12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13138****52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4000" w:h="16840"/>
          <w:pgMar w:top="40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right="79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李成秀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5130221971******08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13927****45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right="1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廖金芳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5110211967******06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13421****34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118000.0</w:t>
            </w:r>
          </w:p>
        </w:tc>
      </w:tr>
    </w:tbl>
    <w:p>
      <w:r>
        <w:br w:type="page"/>
      </w:r>
      <w:r>
        <w:rPr>
          <w:lang w:eastAsia="zh-CN"/>
        </w:rPr>
        <w:t xml:space="preserve">                                    </w:t>
      </w: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3"/>
        <w:rPr>
          <w:sz w:val="14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汕尾市天成餐饮有限公司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申请日期：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219"/>
      </w:pPr>
      <w:r>
        <w:t>2020-09-18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169"/>
      </w:pPr>
      <w:r>
        <w:t>29441500200900038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21" w:space="599"/>
            <w:col w:w="1381" w:space="40"/>
            <w:col w:w="1558" w:space="732"/>
            <w:col w:w="1581" w:space="40"/>
            <w:col w:w="3147"/>
          </w:cols>
        </w:sectPr>
      </w:pPr>
    </w:p>
    <w:p>
      <w:pPr>
        <w:pStyle w:val="2"/>
        <w:spacing w:before="4"/>
        <w:rPr>
          <w:sz w:val="14"/>
        </w:rPr>
      </w:pPr>
    </w:p>
    <w:p>
      <w:pPr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50"/>
        <w:ind w:left="330"/>
      </w:pPr>
      <w:r>
        <w:rPr>
          <w:rFonts w:hint="eastAsia"/>
        </w:rPr>
        <w:t>联系人：</w:t>
      </w:r>
    </w:p>
    <w:tbl>
      <w:tblPr>
        <w:tblStyle w:val="3"/>
        <w:tblpPr w:leftFromText="180" w:rightFromText="180" w:vertAnchor="page" w:horzAnchor="page" w:tblpX="269" w:tblpY="340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195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385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448" w:right="4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488" w:right="4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张思周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4452241975******75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13682****12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黎建河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4401841983******18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13751****23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黄福喜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4405821986******16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13750****50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蔡家静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4408251978******92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13724****35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陈俊环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4408821993******9X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13434****33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黄成荣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4408251983******55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13411****31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谢永霞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4412261971******48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13714****81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冯秋华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4329301979******70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13724****39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李志凯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4415221995******73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13929****20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叶海玲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4416221978******04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13632****70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王碧云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4413221981******28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18898****01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李春曼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4452221995******41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13728****09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潘家豪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4416241998******14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18899****17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王建彬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4415211970******33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13729****99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spacing w:before="50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詹新峰</w:t>
      </w:r>
    </w:p>
    <w:p>
      <w:pPr>
        <w:pStyle w:val="2"/>
        <w:spacing w:before="50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50"/>
        <w:ind w:left="219"/>
      </w:pPr>
      <w:r>
        <w:br w:type="column"/>
      </w:r>
      <w:r>
        <w:rPr>
          <w:color w:val="000000"/>
          <w:sz w:val="22"/>
          <w:szCs w:val="22"/>
          <w:lang w:eastAsia="zh-CN"/>
        </w:rPr>
        <w:t>13650****64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870" w:space="2949"/>
            <w:col w:w="1331" w:space="40"/>
            <w:col w:w="7059"/>
          </w:cols>
        </w:sectPr>
      </w:pPr>
    </w:p>
    <w:p>
      <w:pPr>
        <w:pStyle w:val="2"/>
        <w:spacing w:before="1"/>
        <w:rPr>
          <w:sz w:val="16"/>
        </w:rPr>
      </w:pPr>
    </w:p>
    <w:p/>
    <w:p/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195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385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448" w:right="4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488" w:right="4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0" w:line="234" w:lineRule="exact"/>
              <w:ind w:left="85" w:right="6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75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陈晓静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4452241990******66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15876****24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田秀娟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4415021983******21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13352****22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何世义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4415021979******3X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18666****22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蔡慧钊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4415221995******7X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15914****82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林坚群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4452241985******92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15815****53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陈松波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4415811990******94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13723****45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王少校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4415021974******58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13692****62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缪耀军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4408221976******36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13828****19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林春苗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4452221984******26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18138****99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白燕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4306231984******49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13650****11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黄胜蓝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4415021985******53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13539****23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黄敏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4405251973******75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13416****15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11440" w:type="dxa"/>
            <w:gridSpan w:val="8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5495" w:right="54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26000.0</w:t>
            </w:r>
          </w:p>
        </w:tc>
      </w:tr>
    </w:tbl>
    <w:p/>
    <w:sectPr>
      <w:pgSz w:w="14000" w:h="16840"/>
      <w:pgMar w:top="40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507"/>
    <w:rsid w:val="00783C2C"/>
    <w:rsid w:val="00872041"/>
    <w:rsid w:val="00BF5507"/>
    <w:rsid w:val="00CC6507"/>
    <w:rsid w:val="00D01753"/>
    <w:rsid w:val="0D1E237F"/>
    <w:rsid w:val="1E780736"/>
    <w:rsid w:val="2562413D"/>
    <w:rsid w:val="37241A1E"/>
    <w:rsid w:val="52DE7BBD"/>
    <w:rsid w:val="5C2F15AF"/>
    <w:rsid w:val="693E08BA"/>
    <w:rsid w:val="6F7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qFormat/>
    <w:uiPriority w:val="99"/>
    <w:rPr>
      <w:rFonts w:ascii="宋体" w:hAnsi="宋体" w:cs="宋体"/>
      <w:kern w:val="0"/>
      <w:sz w:val="22"/>
      <w:lang w:eastAsia="en-US"/>
    </w:rPr>
  </w:style>
  <w:style w:type="table" w:customStyle="1" w:styleId="6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1655</Words>
  <Characters>9438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2020-10-22T08:10:00Z</dcterms:created>
  <dc:creator>Administrator</dc:creator>
  <cp:lastModifiedBy>戴锦信</cp:lastModifiedBy>
  <dcterms:modified xsi:type="dcterms:W3CDTF">2021-09-02T07:48:21Z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1492FD08C8774DFAA336BB307AF0FC83</vt:lpwstr>
  </property>
</Properties>
</file>