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汕尾市诚盟教育科技有限公司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 w:right="-99" w:rightChars="-45"/>
        <w:rPr>
          <w:lang w:val="en-US"/>
        </w:rPr>
      </w:pPr>
      <w:r>
        <w:rPr>
          <w:rFonts w:hint="eastAsia"/>
        </w:rPr>
        <w:t>申请日期：</w:t>
      </w:r>
      <w:r>
        <w:rPr>
          <w:lang w:val="en-US"/>
        </w:rPr>
        <w:t>2020-9-28</w:t>
      </w:r>
    </w:p>
    <w:p>
      <w:pPr>
        <w:pStyle w:val="2"/>
        <w:spacing w:before="12"/>
      </w:pPr>
      <w:r>
        <w:br w:type="column"/>
      </w:r>
    </w:p>
    <w:p>
      <w:pPr>
        <w:pStyle w:val="2"/>
        <w:spacing w:before="12"/>
        <w:rPr>
          <w:lang w:val="en-US"/>
        </w:rPr>
      </w:pPr>
      <w:r>
        <w:rPr>
          <w:rFonts w:hint="eastAsia"/>
        </w:rPr>
        <w:t>申请表编号：</w:t>
      </w:r>
      <w:r>
        <w:rPr>
          <w:lang w:val="en-US"/>
        </w:rPr>
        <w:t>2944</w:t>
      </w:r>
      <w:bookmarkStart w:id="0" w:name="_GoBack"/>
      <w:bookmarkEnd w:id="0"/>
      <w:r>
        <w:rPr>
          <w:lang w:val="en-US"/>
        </w:rPr>
        <w:t>1500200900051</w:t>
      </w:r>
    </w:p>
    <w:p>
      <w:pPr>
        <w:rPr>
          <w:lang w:val="en-US"/>
        </w:r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781" w:space="40"/>
            <w:col w:w="2961" w:space="158"/>
            <w:col w:w="2540" w:space="1100"/>
            <w:col w:w="4840"/>
          </w:cols>
        </w:sectPr>
      </w:pPr>
    </w:p>
    <w:p>
      <w:pPr>
        <w:pStyle w:val="2"/>
        <w:spacing w:before="5"/>
        <w:rPr>
          <w:sz w:val="13"/>
        </w:rPr>
      </w:pP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72"/>
        <w:ind w:left="330"/>
      </w:pPr>
      <w:r>
        <w:rPr>
          <w:rFonts w:hint="eastAsia"/>
        </w:rPr>
        <w:t>联系人：</w:t>
      </w:r>
    </w:p>
    <w:p>
      <w:pPr>
        <w:spacing w:before="7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黄盛团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72"/>
      </w:pPr>
      <w:r>
        <w:br w:type="column"/>
      </w:r>
      <w:r>
        <w:rPr>
          <w:color w:val="000000"/>
          <w:sz w:val="22"/>
          <w:szCs w:val="22"/>
          <w:lang w:val="en-US"/>
        </w:rPr>
        <w:t>18933****96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柳发佑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4415021983******1X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15889****58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李泽远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4415021993******19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13421****95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廖文博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4415021989******19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13751****63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苏晓静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4415021994******47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13421****29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张靖洁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4415021987******26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13560****91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许淡敏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4451211993******46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18816****61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魏晓情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4415011998******44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15820****71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陈俊达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4413231986******16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13927****77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苏庆伟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4415021987******15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13929****13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8640.00</w:t>
            </w:r>
          </w:p>
        </w:tc>
      </w:tr>
    </w:tbl>
    <w:p/>
    <w:sectPr>
      <w:type w:val="continuous"/>
      <w:pgSz w:w="14000" w:h="16840"/>
      <w:pgMar w:top="102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75"/>
    <w:rsid w:val="004D7675"/>
    <w:rsid w:val="004F6E7F"/>
    <w:rsid w:val="00B43831"/>
    <w:rsid w:val="00C338B7"/>
    <w:rsid w:val="00FF0F6C"/>
    <w:rsid w:val="358B5E19"/>
    <w:rsid w:val="7F5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124</Words>
  <Characters>710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2020-10-22T08:12:00Z</dcterms:created>
  <dc:creator>Administrator.USER-20190624XK</dc:creator>
  <cp:lastModifiedBy>戴锦信</cp:lastModifiedBy>
  <dcterms:modified xsi:type="dcterms:W3CDTF">2021-09-02T07:41:47Z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9DC9725FBEC04A1A8F21C03900A54529</vt:lpwstr>
  </property>
</Properties>
</file>