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广东康浦龙电子有限公司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219"/>
      </w:pPr>
      <w:r>
        <w:rPr>
          <w:w w:val="90"/>
        </w:rPr>
        <w:t>2020-09-22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169"/>
      </w:pPr>
      <w:r>
        <w:t>29441500200900046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61" w:space="558"/>
            <w:col w:w="1381" w:space="40"/>
            <w:col w:w="1150" w:space="1139"/>
            <w:col w:w="1581" w:space="40"/>
            <w:col w:w="3149"/>
          </w:cols>
        </w:sectPr>
      </w:pPr>
    </w:p>
    <w:p>
      <w:pPr>
        <w:pStyle w:val="2"/>
        <w:spacing w:before="5"/>
        <w:rPr>
          <w:sz w:val="13"/>
        </w:rPr>
      </w:pP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  <w:bookmarkStart w:id="0" w:name="_GoBack"/>
      <w:bookmarkEnd w:id="0"/>
    </w:p>
    <w:p>
      <w:pPr>
        <w:pStyle w:val="2"/>
        <w:tabs>
          <w:tab w:val="left" w:pos="1439"/>
        </w:tabs>
        <w:spacing w:before="72"/>
        <w:ind w:left="330"/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黄斌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72"/>
      </w:pPr>
      <w:r>
        <w:br w:type="column"/>
      </w:r>
      <w:r>
        <w:rPr>
          <w:color w:val="000000"/>
          <w:sz w:val="22"/>
          <w:szCs w:val="22"/>
          <w:lang w:val="en-US"/>
        </w:rPr>
        <w:t>13502****25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3">
            <w:col w:w="1881" w:space="31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20" w:right="4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陈慧敏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4415211990******67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18565****05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宁小夏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4525011965******10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18675****36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黄海文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4415211986******56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13751****58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张恒亮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4307251976******97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18316****82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林燕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4425301965******21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15019****39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王吕华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4415211975******20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13421****86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叶小花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4415211983******60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13071****63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张少龙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4415011983******42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13680****33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叶思微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4415812002******46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13432****27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施培顷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4415021989******16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18306****42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郑明文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4425311966******19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18138****72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王志明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4415211970******75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13593****40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丁身怀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4415221976******19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13680****11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颜建新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4415021978******16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13302****46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tabs>
          <w:tab w:val="left" w:pos="11550"/>
        </w:tabs>
        <w:ind w:left="5640"/>
      </w:pPr>
      <w:r>
        <w:rPr>
          <w:lang w:val="en-US"/>
        </w:rPr>
        <w:pict>
          <v:line id="_x0000_s1026" o:spid="_x0000_s1026" o:spt="20" style="position:absolute;left:0pt;margin-left:21pt;margin-top:19.75pt;height:44.5pt;width:0pt;mso-position-horizontal-relative:page;mso-position-vertical-relative:page;z-index:251659264;mso-width-relative:page;mso-height-relative:page;" coordsize="21600,21600" o:gfxdata="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U8lH1AAAAAgBAAAPAAAAAAAAAAEAIAAAACIAAABkcnMvZG93&#10;bnJldi54bWxQSwECFAAUAAAACACHTuJA9W2hYcsBAACMAwAADgAAAAAAAAABACAAAAAjAQAAZHJz&#10;L2Uyb0RvYy54bWxQSwUGAAAAAAYABgBZAQAAYAUAAAAA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position w:val="31"/>
        </w:rPr>
        <w:pict>
          <v:shape id="_x0000_s1027" o:spid="_x0000_s1027" o:spt="202" type="#_x0000_t202" style="height:11.45pt;width:21pt;" filled="f" stroked="f" coordsize="21600,21600" o:gfxdata="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VdXpLTAAAAAwEAAA8AAAAAAAAAAQAgAAAA&#10;IgAAAGRycy9kb3ducmV2LnhtbFBLAQIUABQAAAAIAIdO4kDVivKcngEAACMDAAAOAAAAAAAAAAEA&#10;IAAAACIBAABkcnMvZTJvRG9jLnhtbFBLBQYAAAAABgAGAFkBAAAy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line="228" w:lineRule="exact"/>
                  </w:pPr>
                  <w:r>
                    <w:rPr>
                      <w:rFonts w:hint="eastAsia"/>
                    </w:rPr>
                    <w:t>合计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31"/>
        </w:rPr>
        <w:tab/>
      </w:r>
      <w:r>
        <w:pict>
          <v:shape id="_x0000_s1028" o:spid="_x0000_s1028" o:spt="202" type="#_x0000_t202" style="height:44pt;width:87pt;" filled="f" coordsize="21600,21600" o:gfxdata="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sEYu1gAAAAQBAAAPAAAAAAAAAAEAIAAAACIAAABkcnMvZG93bnJldi54bWxQSwEC&#10;FAAUAAAACACHTuJAf3srivYBAADjAwAADgAAAAAAAAABACAAAAAlAQAAZHJzL2Uyb0RvYy54bWxQ&#10;SwUGAAAAAAYABgBZAQAAjQUAAAAA&#10;">
            <v:path/>
            <v:fill on="f" focussize="0,0"/>
            <v:stroke weight="0.5pt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"/>
                    <w:rPr>
                      <w:sz w:val="24"/>
                    </w:rPr>
                  </w:pPr>
                </w:p>
                <w:p>
                  <w:pPr>
                    <w:pStyle w:val="2"/>
                    <w:ind w:left="564"/>
                  </w:pPr>
                  <w:r>
                    <w:t>14000.0</w:t>
                  </w:r>
                </w:p>
              </w:txbxContent>
            </v:textbox>
            <w10:wrap type="none"/>
            <w10:anchorlock/>
          </v:shape>
        </w:pict>
      </w:r>
    </w:p>
    <w:sectPr>
      <w:pgSz w:w="14000" w:h="16840"/>
      <w:pgMar w:top="40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025"/>
    <w:rsid w:val="00213025"/>
    <w:rsid w:val="00537FF5"/>
    <w:rsid w:val="00906639"/>
    <w:rsid w:val="009F03D9"/>
    <w:rsid w:val="00F059E8"/>
    <w:rsid w:val="03A445FD"/>
    <w:rsid w:val="4302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qFormat/>
    <w:uiPriority w:val="99"/>
    <w:rPr>
      <w:rFonts w:ascii="宋体" w:hAnsi="宋体" w:cs="宋体"/>
      <w:kern w:val="0"/>
      <w:sz w:val="22"/>
      <w:lang w:val="zh-CN"/>
    </w:rPr>
  </w:style>
  <w:style w:type="table" w:customStyle="1" w:styleId="6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1063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2020-10-16T03:14:00Z</dcterms:created>
  <dc:creator>Administrator.USER-20190624XK</dc:creator>
  <cp:lastModifiedBy>戴锦信</cp:lastModifiedBy>
  <dcterms:modified xsi:type="dcterms:W3CDTF">2021-09-02T03:36:44Z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D3B65621C7FC47A7A5AF635214F8BAC1</vt:lpwstr>
  </property>
</Properties>
</file>