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</w:pPr>
      <w:r>
        <w:rPr>
          <w:rFonts w:hint="eastAsia"/>
        </w:rPr>
        <w:t>申请单位名称：汕尾市潮宝餐饮策划管理有限公司</w:t>
      </w:r>
      <w:r>
        <w:t xml:space="preserve"> </w:t>
      </w:r>
      <w:r>
        <w:tab/>
      </w:r>
      <w:r>
        <w:rPr>
          <w:rFonts w:hint="eastAsia"/>
        </w:rPr>
        <w:t>申请日期：</w:t>
      </w:r>
      <w:r>
        <w:tab/>
      </w:r>
      <w:r>
        <w:t>2020-0</w:t>
      </w:r>
      <w:r>
        <w:rPr>
          <w:lang w:val="en-US"/>
        </w:rPr>
        <w:t>9</w:t>
      </w:r>
      <w:r>
        <w:t>-</w:t>
      </w:r>
      <w:r>
        <w:rPr>
          <w:lang w:val="en-US"/>
        </w:rPr>
        <w:t>23</w:t>
      </w:r>
      <w:r>
        <w:rPr>
          <w:w w:val="95"/>
        </w:rPr>
        <w:tab/>
      </w:r>
      <w:r>
        <w:rPr>
          <w:rFonts w:hint="eastAsia"/>
        </w:rPr>
        <w:t>申请表编号：</w:t>
      </w:r>
      <w:r>
        <w:tab/>
      </w:r>
      <w:r>
        <w:t>29441500200900048</w:t>
      </w: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szCs w:val="22"/>
          <w:lang w:val="en-US"/>
        </w:rPr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苟甲兴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>13428</w:t>
      </w:r>
      <w:r>
        <w:rPr>
          <w:lang w:val="en-US"/>
        </w:rPr>
        <w:t>****</w:t>
      </w:r>
      <w:r>
        <w:t>24</w:t>
      </w:r>
    </w:p>
    <w:tbl>
      <w:tblPr>
        <w:tblStyle w:val="3"/>
        <w:tblpPr w:leftFromText="180" w:rightFromText="180" w:vertAnchor="text" w:horzAnchor="page" w:tblpX="374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74" w:right="5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34" w:right="21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04" w:right="18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39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20" w:right="402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58" w:right="44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193" w:right="17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7"/>
              <w:spacing w:before="119" w:line="220" w:lineRule="auto"/>
              <w:ind w:left="95" w:right="74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7"/>
              <w:spacing w:before="98"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申请补贴金额</w:t>
            </w:r>
          </w:p>
          <w:p>
            <w:pPr>
              <w:pStyle w:val="7"/>
              <w:spacing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黄芍药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4415021976****2029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18029****20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苏春莲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4425311968****042</w:t>
            </w:r>
            <w:bookmarkStart w:id="0" w:name="_GoBack"/>
            <w:bookmarkEnd w:id="0"/>
            <w:r>
              <w:rPr>
                <w:sz w:val="20"/>
                <w:lang w:val="en-US"/>
              </w:rPr>
              <w:t>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18312****73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周建琼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5130251969****2464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13071****98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苏春兰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4415021971****1325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18902****02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黄元芬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5129251975****6105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13543****16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卢雪宏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4452241981****398X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13432****90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黄军泳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4415211991****4510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18813****72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叶仕凯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3506241993****6511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18759****09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8000.00</w:t>
            </w:r>
          </w:p>
        </w:tc>
      </w:tr>
    </w:tbl>
    <w:p>
      <w:pPr>
        <w:spacing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8742A5"/>
    <w:rsid w:val="003132F1"/>
    <w:rsid w:val="00383E69"/>
    <w:rsid w:val="00701B2B"/>
    <w:rsid w:val="008868E7"/>
    <w:rsid w:val="0097037C"/>
    <w:rsid w:val="019B0BE4"/>
    <w:rsid w:val="02A37557"/>
    <w:rsid w:val="0CA51DC9"/>
    <w:rsid w:val="12C01B55"/>
    <w:rsid w:val="196605BD"/>
    <w:rsid w:val="25BB5129"/>
    <w:rsid w:val="423F1C29"/>
    <w:rsid w:val="4419296B"/>
    <w:rsid w:val="539B72AD"/>
    <w:rsid w:val="544247AE"/>
    <w:rsid w:val="568742A5"/>
    <w:rsid w:val="57E779C4"/>
    <w:rsid w:val="580B08E4"/>
    <w:rsid w:val="620605B6"/>
    <w:rsid w:val="641A1EA7"/>
    <w:rsid w:val="7C2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rPr>
      <w:sz w:val="20"/>
      <w:szCs w:val="20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paragraph" w:customStyle="1" w:styleId="7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2020-10-16T03:49:00Z</dcterms:created>
  <dc:creator>571</dc:creator>
  <cp:lastModifiedBy>戴锦信</cp:lastModifiedBy>
  <dcterms:modified xsi:type="dcterms:W3CDTF">2021-09-02T03:33:12Z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537AF8673BA24D2CBF32FE06810C7FA4</vt:lpwstr>
  </property>
</Properties>
</file>