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/>
        <w:ind w:left="4720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39"/>
          <w:tab w:val="left" w:pos="2140"/>
          <w:tab w:val="left" w:pos="5320"/>
          <w:tab w:val="left" w:pos="9030"/>
        </w:tabs>
        <w:spacing w:after="21" w:line="408" w:lineRule="auto"/>
        <w:ind w:left="329" w:right="1520" w:firstLine="50"/>
      </w:pPr>
      <w:r>
        <w:rPr>
          <w:rFonts w:hint="eastAsia"/>
        </w:rPr>
        <w:t>申请单位名称：</w:t>
      </w:r>
      <w:r>
        <w:tab/>
      </w:r>
      <w:r>
        <w:rPr>
          <w:rFonts w:hint="eastAsia"/>
        </w:rPr>
        <w:t>汕尾市怡海机电设备有限公司</w:t>
      </w:r>
      <w:r>
        <w:tab/>
      </w:r>
      <w:r>
        <w:rPr>
          <w:rFonts w:hint="eastAsia"/>
        </w:rPr>
        <w:t>申请日期：</w:t>
      </w:r>
      <w:r>
        <w:t>2020-09-11</w:t>
      </w:r>
      <w:r>
        <w:tab/>
      </w:r>
      <w:r>
        <w:rPr>
          <w:rFonts w:hint="eastAsia"/>
        </w:rPr>
        <w:t>申请表编号：</w:t>
      </w:r>
      <w:r>
        <w:t xml:space="preserve">29441500200900016 </w:t>
      </w:r>
      <w:r>
        <w:rPr>
          <w:rFonts w:hint="eastAsia"/>
        </w:rPr>
        <w:t>联系人：</w:t>
      </w:r>
      <w:r>
        <w:tab/>
      </w:r>
      <w:r>
        <w:rPr>
          <w:rFonts w:hint="eastAsia"/>
        </w:rPr>
        <w:t>林汉强</w:t>
      </w:r>
      <w:r>
        <w:tab/>
      </w:r>
      <w:r>
        <w:tab/>
      </w:r>
      <w:r>
        <w:rPr>
          <w:rFonts w:hint="eastAsia"/>
        </w:rPr>
        <w:t>联系电话：</w:t>
      </w:r>
      <w:r>
        <w:rPr>
          <w:spacing w:val="-60"/>
        </w:rPr>
        <w:t xml:space="preserve"> </w:t>
      </w:r>
      <w:r>
        <w:rPr>
          <w:position w:val="7"/>
        </w:rPr>
        <w:t>13929****89</w:t>
      </w: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1"/>
        <w:gridCol w:w="2062"/>
        <w:gridCol w:w="1222"/>
        <w:gridCol w:w="1181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/>
              <w:ind w:left="72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/>
              <w:ind w:left="203" w:right="1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/>
              <w:ind w:left="391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1" w:type="dxa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/>
              <w:ind w:left="411" w:right="40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2" w:type="dxa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/>
              <w:ind w:left="457" w:right="4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/>
              <w:ind w:left="187" w:right="1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1" w:type="dxa"/>
          </w:tcPr>
          <w:p>
            <w:pPr>
              <w:pStyle w:val="7"/>
              <w:spacing w:before="116" w:line="220" w:lineRule="auto"/>
              <w:ind w:left="85" w:right="4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1" w:type="dxa"/>
          </w:tcPr>
          <w:p>
            <w:pPr>
              <w:pStyle w:val="7"/>
              <w:spacing w:before="96"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白春军</w:t>
            </w:r>
          </w:p>
        </w:tc>
        <w:tc>
          <w:tcPr>
            <w:tcW w:w="8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4402811985******</w:t>
            </w:r>
            <w:bookmarkStart w:id="0" w:name="_GoBack"/>
            <w:bookmarkEnd w:id="0"/>
            <w:r>
              <w:rPr>
                <w:sz w:val="20"/>
              </w:rPr>
              <w:t>14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13927****25</w:t>
            </w:r>
          </w:p>
        </w:tc>
        <w:tc>
          <w:tcPr>
            <w:tcW w:w="1222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白志杰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4402811986******36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13929****39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李回才</w:t>
            </w:r>
          </w:p>
        </w:tc>
        <w:tc>
          <w:tcPr>
            <w:tcW w:w="8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4310221991******97</w:t>
            </w:r>
          </w:p>
        </w:tc>
        <w:tc>
          <w:tcPr>
            <w:tcW w:w="2062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18773****68</w:t>
            </w:r>
          </w:p>
        </w:tc>
        <w:tc>
          <w:tcPr>
            <w:tcW w:w="1222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李恪军</w:t>
            </w:r>
          </w:p>
        </w:tc>
        <w:tc>
          <w:tcPr>
            <w:tcW w:w="8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4310221982******78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18973****18</w:t>
            </w:r>
          </w:p>
        </w:tc>
        <w:tc>
          <w:tcPr>
            <w:tcW w:w="1222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白秋旺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4402251970******14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13828****78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张辛路</w:t>
            </w:r>
          </w:p>
        </w:tc>
        <w:tc>
          <w:tcPr>
            <w:tcW w:w="8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4402251968******18</w:t>
            </w:r>
          </w:p>
        </w:tc>
        <w:tc>
          <w:tcPr>
            <w:tcW w:w="2062" w:type="dxa"/>
          </w:tcPr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13420****96</w:t>
            </w:r>
          </w:p>
        </w:tc>
        <w:tc>
          <w:tcPr>
            <w:tcW w:w="1222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白志雄</w:t>
            </w:r>
          </w:p>
        </w:tc>
        <w:tc>
          <w:tcPr>
            <w:tcW w:w="8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3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4402811986******18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13923****98</w:t>
            </w:r>
          </w:p>
        </w:tc>
        <w:tc>
          <w:tcPr>
            <w:tcW w:w="1222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曾小龙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4310221994******73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18666****91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80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吴勇兵</w:t>
            </w:r>
          </w:p>
        </w:tc>
        <w:tc>
          <w:tcPr>
            <w:tcW w:w="8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1"/>
              <w:rPr>
                <w:sz w:val="15"/>
              </w:rPr>
            </w:pPr>
          </w:p>
          <w:p>
            <w:pPr>
              <w:pStyle w:val="7"/>
              <w:spacing w:line="236" w:lineRule="exact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4402811986******17</w:t>
            </w:r>
          </w:p>
        </w:tc>
        <w:tc>
          <w:tcPr>
            <w:tcW w:w="2062" w:type="dxa"/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13509****58</w:t>
            </w:r>
          </w:p>
        </w:tc>
        <w:tc>
          <w:tcPr>
            <w:tcW w:w="1222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3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林耀楚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4415211984******17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13927****05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周强</w:t>
            </w:r>
          </w:p>
        </w:tc>
        <w:tc>
          <w:tcPr>
            <w:tcW w:w="8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5130221976******90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13719****09</w:t>
            </w:r>
          </w:p>
        </w:tc>
        <w:tc>
          <w:tcPr>
            <w:tcW w:w="1222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林海龙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4415811988******35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13680****29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王小生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4415011971******12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13927****82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肖建国</w:t>
            </w:r>
          </w:p>
        </w:tc>
        <w:tc>
          <w:tcPr>
            <w:tcW w:w="8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5130221987******91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18666****87</w:t>
            </w:r>
          </w:p>
        </w:tc>
        <w:tc>
          <w:tcPr>
            <w:tcW w:w="1222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type w:val="continuous"/>
          <w:pgSz w:w="16840" w:h="23820"/>
          <w:pgMar w:top="1020" w:right="1660" w:bottom="280" w:left="1720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1"/>
        <w:gridCol w:w="2062"/>
        <w:gridCol w:w="1222"/>
        <w:gridCol w:w="1181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72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03" w:right="1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91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11" w:right="40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57" w:right="4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2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187" w:right="1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1" w:type="dxa"/>
          </w:tcPr>
          <w:p>
            <w:pPr>
              <w:pStyle w:val="7"/>
              <w:spacing w:before="112" w:line="220" w:lineRule="auto"/>
              <w:ind w:left="85" w:right="4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1" w:type="dxa"/>
          </w:tcPr>
          <w:p>
            <w:pPr>
              <w:pStyle w:val="7"/>
              <w:spacing w:before="92"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龚俊伟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4415021995******35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16606****16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陈俊锋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4415221995******31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13502****00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钟德林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4415021986******14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13751****45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赖子超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4415021994******50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13169****02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李嘉泽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4415021993******9X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15876****49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肖万波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5130011998******10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13257****72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刘义伟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4415211990******32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15819****13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陈义锋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4415021996******1X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15706****15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苏海涛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4415021999******38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13432****72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洪伟攀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4415021993******1X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13411****67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刘友湘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4415211982******11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13543****38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谢志学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4415021980******19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13828****69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刘小森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4415211992******16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13719****72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林洲吉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4415211992******15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13242****66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叶艳松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4415211991******3X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13751****68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刘海源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4415211989******13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13680****07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陈奋标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4415211998******34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15119****32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6840" w:h="23820"/>
          <w:pgMar w:top="400" w:right="1660" w:bottom="280" w:left="1720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1"/>
        <w:gridCol w:w="2062"/>
        <w:gridCol w:w="1222"/>
        <w:gridCol w:w="1181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72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03" w:right="1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91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11" w:right="40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57" w:right="4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2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187" w:right="1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1" w:type="dxa"/>
          </w:tcPr>
          <w:p>
            <w:pPr>
              <w:pStyle w:val="7"/>
              <w:spacing w:before="112" w:line="220" w:lineRule="auto"/>
              <w:ind w:left="85" w:right="4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1" w:type="dxa"/>
          </w:tcPr>
          <w:p>
            <w:pPr>
              <w:pStyle w:val="7"/>
              <w:spacing w:before="92"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刘海平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4415211992******11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15813****63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马智森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4415211996******36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15876****88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温成枫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4415211998******35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15219****92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吴会佳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4415211994******11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15014****56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吕松炫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4415211998******3X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18819****87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郑家生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4415211993******35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15219****56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王惠汉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4415011995******32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18402****88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林楚链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4415812001******10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13622****64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方思凯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4415211998******37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15900****74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刘锦文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4415211988******19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13184****09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黄可俊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4415011990******59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13660****41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王应朝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4325221972******75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15017****30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李焕逸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4415021988******19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15820****13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陈俊龙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4415011997******54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13692****20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刘镌临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4415211998******18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15876****02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肖文烽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4415211999******33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13729****91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林伟志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4415811996******90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13642****07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6840" w:h="23820"/>
          <w:pgMar w:top="400" w:right="1660" w:bottom="280" w:left="1720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1"/>
        <w:gridCol w:w="2062"/>
        <w:gridCol w:w="1222"/>
        <w:gridCol w:w="1181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72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03" w:right="1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91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11" w:right="40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57" w:right="4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2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187" w:right="1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1" w:type="dxa"/>
          </w:tcPr>
          <w:p>
            <w:pPr>
              <w:pStyle w:val="7"/>
              <w:spacing w:before="112" w:line="220" w:lineRule="auto"/>
              <w:ind w:left="85" w:right="4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1" w:type="dxa"/>
          </w:tcPr>
          <w:p>
            <w:pPr>
              <w:pStyle w:val="7"/>
              <w:spacing w:before="92"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杨伟文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4413231989******16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15876****99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叶国灶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4415231994******32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14715****86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邓益聪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4415231996******12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13924****20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叶海其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4415231983******15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13751****61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丁海涛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4415811996******33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13717****17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黄勇源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4415812001******17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13560****87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林少华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4415021981******11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13652****89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林佳汉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4415811999******54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15767****20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庄崇明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4415811981******94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13352****41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庄从生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4415811984******15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13926****83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黄伟涛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4415221991******39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13680****24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郑树棍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4415221995******32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15113****33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黄振怀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4415811997******52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13242****13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白通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4402811992******37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15220****10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侯波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4310221988******96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19974****39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汪志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5130221993******78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13500****24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0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32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肖锐</w:t>
            </w:r>
          </w:p>
        </w:tc>
        <w:tc>
          <w:tcPr>
            <w:tcW w:w="8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5130221992******55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15627****11</w:t>
            </w:r>
          </w:p>
        </w:tc>
        <w:tc>
          <w:tcPr>
            <w:tcW w:w="1222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pgSz w:w="16840" w:h="23820"/>
          <w:pgMar w:top="400" w:right="1660" w:bottom="280" w:left="1720" w:header="720" w:footer="720" w:gutter="0"/>
          <w:cols w:space="720" w:num="1"/>
        </w:sect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1"/>
        <w:gridCol w:w="2062"/>
        <w:gridCol w:w="1222"/>
        <w:gridCol w:w="1181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80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72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right="33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203" w:right="1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391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411" w:right="40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629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2" w:type="dxa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ind w:left="187" w:right="1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1" w:type="dxa"/>
          </w:tcPr>
          <w:p>
            <w:pPr>
              <w:pStyle w:val="7"/>
              <w:spacing w:before="112" w:line="220" w:lineRule="auto"/>
              <w:ind w:left="85" w:right="4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1" w:type="dxa"/>
          </w:tcPr>
          <w:p>
            <w:pPr>
              <w:pStyle w:val="7"/>
              <w:spacing w:before="92"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0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right="33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钟笔</w:t>
            </w:r>
          </w:p>
        </w:tc>
        <w:tc>
          <w:tcPr>
            <w:tcW w:w="8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2"/>
            </w:pPr>
          </w:p>
          <w:p>
            <w:pPr>
              <w:pStyle w:val="7"/>
              <w:ind w:left="403" w:right="412"/>
              <w:jc w:val="center"/>
              <w:rPr>
                <w:sz w:val="20"/>
              </w:rPr>
            </w:pPr>
            <w:r>
              <w:rPr>
                <w:sz w:val="20"/>
              </w:rPr>
              <w:t>4415211984******1X</w:t>
            </w:r>
          </w:p>
        </w:tc>
        <w:tc>
          <w:tcPr>
            <w:tcW w:w="2062" w:type="dxa"/>
          </w:tcPr>
          <w:p>
            <w:pPr>
              <w:pStyle w:val="7"/>
              <w:spacing w:before="7"/>
              <w:rPr>
                <w:sz w:val="21"/>
              </w:rPr>
            </w:pPr>
          </w:p>
          <w:p>
            <w:pPr>
              <w:pStyle w:val="7"/>
              <w:ind w:left="399"/>
              <w:rPr>
                <w:sz w:val="20"/>
              </w:rPr>
            </w:pPr>
            <w:r>
              <w:rPr>
                <w:sz w:val="20"/>
              </w:rPr>
              <w:t>13560****03</w:t>
            </w:r>
          </w:p>
        </w:tc>
        <w:tc>
          <w:tcPr>
            <w:tcW w:w="1222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12"/>
              <w:rPr>
                <w:sz w:val="23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9" w:type="dxa"/>
            <w:gridSpan w:val="8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5502" w:right="549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1" w:type="dxa"/>
          </w:tcPr>
          <w:p>
            <w:pPr>
              <w:pStyle w:val="7"/>
              <w:spacing w:before="1"/>
              <w:rPr>
                <w:sz w:val="24"/>
              </w:rPr>
            </w:pPr>
          </w:p>
          <w:p>
            <w:pPr>
              <w:pStyle w:val="7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66000.0</w:t>
            </w:r>
          </w:p>
        </w:tc>
      </w:tr>
    </w:tbl>
    <w:p>
      <w:pPr>
        <w:jc w:val="center"/>
        <w:rPr>
          <w:sz w:val="20"/>
        </w:rPr>
        <w:sectPr>
          <w:pgSz w:w="16840" w:h="23820"/>
          <w:pgMar w:top="400" w:right="1660" w:bottom="280" w:left="1720" w:header="720" w:footer="720" w:gutter="0"/>
          <w:cols w:space="720" w:num="1"/>
        </w:sectPr>
      </w:pPr>
    </w:p>
    <w:p>
      <w:pPr>
        <w:pStyle w:val="2"/>
        <w:spacing w:before="52"/>
        <w:ind w:left="4720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39"/>
          <w:tab w:val="left" w:pos="2140"/>
          <w:tab w:val="left" w:pos="5319"/>
          <w:tab w:val="left" w:pos="6579"/>
          <w:tab w:val="left" w:pos="9031"/>
        </w:tabs>
        <w:spacing w:line="472" w:lineRule="auto"/>
        <w:ind w:left="329" w:right="1520" w:firstLine="50"/>
      </w:pPr>
      <w:r>
        <w:rPr>
          <w:rFonts w:hint="eastAsia"/>
        </w:rPr>
        <w:t>申请单位名称：</w:t>
      </w:r>
      <w:r>
        <w:tab/>
      </w:r>
      <w:r>
        <w:rPr>
          <w:rFonts w:hint="eastAsia"/>
        </w:rPr>
        <w:t>汕尾市怡海机电设备有限公司</w:t>
      </w:r>
      <w:r>
        <w:tab/>
      </w:r>
      <w:r>
        <w:rPr>
          <w:rFonts w:hint="eastAsia"/>
        </w:rPr>
        <w:t>申请日期：</w:t>
      </w:r>
      <w:r>
        <w:t>2020-9-11</w:t>
      </w:r>
      <w:r>
        <w:tab/>
      </w:r>
      <w:r>
        <w:rPr>
          <w:rFonts w:hint="eastAsia"/>
        </w:rPr>
        <w:t>申请表编号：</w:t>
      </w:r>
      <w:r>
        <w:t xml:space="preserve">29441500200900017 </w:t>
      </w:r>
      <w:r>
        <w:rPr>
          <w:rFonts w:hint="eastAsia"/>
        </w:rPr>
        <w:t>联系人：</w:t>
      </w:r>
      <w:r>
        <w:tab/>
      </w:r>
      <w:r>
        <w:rPr>
          <w:rFonts w:hint="eastAsia"/>
        </w:rPr>
        <w:t>林汉强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>13929****89</w:t>
      </w:r>
    </w:p>
    <w:p>
      <w:pPr>
        <w:pStyle w:val="2"/>
        <w:spacing w:before="5"/>
        <w:rPr>
          <w:sz w:val="7"/>
        </w:rPr>
      </w:pPr>
    </w:p>
    <w:tbl>
      <w:tblPr>
        <w:tblStyle w:val="3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1"/>
        <w:gridCol w:w="841"/>
        <w:gridCol w:w="1781"/>
        <w:gridCol w:w="2681"/>
        <w:gridCol w:w="2062"/>
        <w:gridCol w:w="1222"/>
        <w:gridCol w:w="1181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0" w:type="dxa"/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72" w:righ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1" w:type="dxa"/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231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1" w:type="dxa"/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203" w:right="1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1" w:type="dxa"/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391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1" w:type="dxa"/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411" w:right="40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2" w:type="dxa"/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457" w:right="4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2" w:type="dxa"/>
          </w:tcPr>
          <w:p>
            <w:pPr>
              <w:pStyle w:val="7"/>
              <w:spacing w:before="3"/>
              <w:rPr>
                <w:sz w:val="17"/>
              </w:rPr>
            </w:pPr>
          </w:p>
          <w:p>
            <w:pPr>
              <w:pStyle w:val="7"/>
              <w:ind w:left="187" w:right="1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1" w:type="dxa"/>
          </w:tcPr>
          <w:p>
            <w:pPr>
              <w:pStyle w:val="7"/>
              <w:spacing w:before="117" w:line="220" w:lineRule="auto"/>
              <w:ind w:left="85" w:right="4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1" w:type="dxa"/>
          </w:tcPr>
          <w:p>
            <w:pPr>
              <w:pStyle w:val="7"/>
              <w:spacing w:before="97"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7"/>
              <w:spacing w:line="251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施建校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4415211978******10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13539****91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486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563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周绮霞</w:t>
            </w:r>
          </w:p>
        </w:tc>
        <w:tc>
          <w:tcPr>
            <w:tcW w:w="8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4415021981******24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13560****92</w:t>
            </w:r>
          </w:p>
        </w:tc>
        <w:tc>
          <w:tcPr>
            <w:tcW w:w="1222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486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563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吴妙杏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4413021982******27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15914****30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486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563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梁雅君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4415021990******28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15917****72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486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563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梁蕙嘉</w:t>
            </w:r>
          </w:p>
        </w:tc>
        <w:tc>
          <w:tcPr>
            <w:tcW w:w="8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4415021994******29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13729****58</w:t>
            </w:r>
          </w:p>
        </w:tc>
        <w:tc>
          <w:tcPr>
            <w:tcW w:w="1222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486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563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林梅莲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4415211989******44</w:t>
            </w:r>
          </w:p>
        </w:tc>
        <w:tc>
          <w:tcPr>
            <w:tcW w:w="2062" w:type="dxa"/>
          </w:tcPr>
          <w:p>
            <w:pPr>
              <w:pStyle w:val="7"/>
              <w:spacing w:before="10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13719****04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486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563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80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黎志洪</w:t>
            </w:r>
          </w:p>
        </w:tc>
        <w:tc>
          <w:tcPr>
            <w:tcW w:w="8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4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4415211990******24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13929****07</w:t>
            </w:r>
          </w:p>
        </w:tc>
        <w:tc>
          <w:tcPr>
            <w:tcW w:w="1222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486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563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233" w:right="21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林惠晴</w:t>
            </w:r>
          </w:p>
        </w:tc>
        <w:tc>
          <w:tcPr>
            <w:tcW w:w="8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1" w:type="dxa"/>
          </w:tcPr>
          <w:p>
            <w:pPr>
              <w:pStyle w:val="7"/>
              <w:spacing w:before="5"/>
              <w:rPr>
                <w:sz w:val="16"/>
              </w:rPr>
            </w:pPr>
          </w:p>
          <w:p>
            <w:pPr>
              <w:pStyle w:val="7"/>
              <w:spacing w:line="220" w:lineRule="auto"/>
              <w:ind w:left="691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1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11" w:right="405"/>
              <w:jc w:val="center"/>
              <w:rPr>
                <w:sz w:val="20"/>
              </w:rPr>
            </w:pPr>
            <w:r>
              <w:rPr>
                <w:sz w:val="20"/>
              </w:rPr>
              <w:t>4415811999******63</w:t>
            </w:r>
          </w:p>
        </w:tc>
        <w:tc>
          <w:tcPr>
            <w:tcW w:w="2062" w:type="dxa"/>
          </w:tcPr>
          <w:p>
            <w:pPr>
              <w:pStyle w:val="7"/>
              <w:spacing w:before="11"/>
              <w:rPr>
                <w:sz w:val="23"/>
              </w:rPr>
            </w:pPr>
          </w:p>
          <w:p>
            <w:pPr>
              <w:pStyle w:val="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13172****29</w:t>
            </w:r>
          </w:p>
        </w:tc>
        <w:tc>
          <w:tcPr>
            <w:tcW w:w="1222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187" w:right="1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486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1" w:type="dxa"/>
          </w:tcPr>
          <w:p>
            <w:pPr>
              <w:pStyle w:val="7"/>
              <w:spacing w:before="5"/>
              <w:rPr>
                <w:sz w:val="24"/>
              </w:rPr>
            </w:pPr>
          </w:p>
          <w:p>
            <w:pPr>
              <w:pStyle w:val="7"/>
              <w:spacing w:before="1"/>
              <w:ind w:left="563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1449" w:type="dxa"/>
            <w:gridSpan w:val="8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5502" w:right="549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1" w:type="dxa"/>
          </w:tcPr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609"/>
              <w:rPr>
                <w:sz w:val="20"/>
              </w:rPr>
            </w:pPr>
            <w:r>
              <w:rPr>
                <w:sz w:val="20"/>
              </w:rPr>
              <w:t>8000.0</w:t>
            </w:r>
          </w:p>
        </w:tc>
      </w:tr>
    </w:tbl>
    <w:p/>
    <w:sectPr>
      <w:pgSz w:w="16840" w:h="23820"/>
      <w:pgMar w:top="1020" w:right="1660" w:bottom="28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3A7"/>
    <w:rsid w:val="00061268"/>
    <w:rsid w:val="00221A43"/>
    <w:rsid w:val="006B30E5"/>
    <w:rsid w:val="00C153A7"/>
    <w:rsid w:val="00F50198"/>
    <w:rsid w:val="3B94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uiPriority w:val="99"/>
    <w:rPr>
      <w:rFonts w:ascii="宋体" w:hAnsi="宋体" w:cs="宋体"/>
      <w:kern w:val="0"/>
      <w:sz w:val="22"/>
      <w:lang w:eastAsia="en-US"/>
    </w:rPr>
  </w:style>
  <w:style w:type="paragraph" w:styleId="6">
    <w:name w:val="List Paragraph"/>
    <w:basedOn w:val="1"/>
    <w:qFormat/>
    <w:uiPriority w:val="99"/>
  </w:style>
  <w:style w:type="paragraph" w:customStyle="1" w:styleId="7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907</Words>
  <Characters>5173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2020-09-25T07:17:00Z</dcterms:created>
  <dc:creator>Administrator</dc:creator>
  <cp:lastModifiedBy>戴锦信</cp:lastModifiedBy>
  <dcterms:modified xsi:type="dcterms:W3CDTF">2021-09-02T03:01:36Z</dcterms:modified>
  <dc:title>&lt;C9C7CEB2CAD0E2F9BAA3BBFAB5E7C9E8B1B8D3D0CFDEB9ABCBBECFDFC9CFCACAB8DAC5E0D1B5B9ABCABEBBA8C3FBB2E12E646F6378&gt;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KSOProductBuildVer">
    <vt:lpwstr>2052-11.1.0.10700</vt:lpwstr>
  </property>
  <property fmtid="{D5CDD505-2E9C-101B-9397-08002B2CF9AE}" pid="4" name="ICV">
    <vt:lpwstr>F7D6A1B3E0574DB4A06D28E62B5C30BA</vt:lpwstr>
  </property>
</Properties>
</file>