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申请单位名称：汕尾市佳驰智能科技有限公司</w:t>
      </w:r>
      <w:r>
        <w:tab/>
      </w:r>
      <w:r>
        <w:rPr>
          <w:rFonts w:hint="eastAsia"/>
        </w:rPr>
        <w:t>申请日期：</w:t>
      </w:r>
      <w:r>
        <w:tab/>
      </w:r>
      <w:r>
        <w:t>2020-</w:t>
      </w:r>
      <w:bookmarkStart w:id="0" w:name="_GoBack"/>
      <w:bookmarkEnd w:id="0"/>
      <w:r>
        <w:t>05-27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29441500200500004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陈典贵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15017</w:t>
      </w:r>
      <w:r>
        <w:rPr>
          <w:szCs w:val="22"/>
          <w:lang w:val="en-US"/>
        </w:rPr>
        <w:t>****</w:t>
      </w:r>
      <w:r>
        <w:t>51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陈典富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4415011983****5036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13071****87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欧伟逢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4415811996****2411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13421****83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曾繁喆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4415811986****5316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13828****05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蔡辉茂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4415021997****0819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13729****07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施海彬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4415211987****4750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13543****62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江俊浩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4415021996****307X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13421****64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施海林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4415211981****4733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13632****11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林意娟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4415021986****2665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15976****02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郭静文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4415021994****3041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18318****92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余丽李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4415021995****3061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13560****97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陈典贵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4415011986****5014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15017****51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陈建程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4415011983****5219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18102****27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林水会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4415011982****5092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18138****72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许镇成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4415811991****2834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13828****02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戴潭林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4415211983****6915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18927****47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钟威停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4415021987****3016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18027****98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陈俊色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4415011997****5116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13144****71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12940.00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057B94"/>
    <w:rsid w:val="001971F3"/>
    <w:rsid w:val="007213F4"/>
    <w:rsid w:val="0094785D"/>
    <w:rsid w:val="00F719E6"/>
    <w:rsid w:val="019B0BE4"/>
    <w:rsid w:val="02A37557"/>
    <w:rsid w:val="12C01B55"/>
    <w:rsid w:val="1F381C35"/>
    <w:rsid w:val="423F1C29"/>
    <w:rsid w:val="539B72AD"/>
    <w:rsid w:val="568742A5"/>
    <w:rsid w:val="580B08E4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191</Words>
  <Characters>1090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2020-09-25T07:14:00Z</dcterms:created>
  <dc:creator>571</dc:creator>
  <cp:lastModifiedBy>戴锦信</cp:lastModifiedBy>
  <dcterms:modified xsi:type="dcterms:W3CDTF">2021-09-02T02:17:39Z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58E531A467EC4D6688B3D0061610D21D</vt:lpwstr>
  </property>
</Properties>
</file>