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汕尾市五丰海洋生物科技有限公司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139" w:right="-139" w:rightChars="-63"/>
        <w:rPr>
          <w:lang w:eastAsia="zh-CN"/>
        </w:rPr>
      </w:pPr>
      <w:r>
        <w:rPr>
          <w:rFonts w:hint="eastAsia"/>
        </w:rPr>
        <w:t>申请日期</w:t>
      </w:r>
      <w:r>
        <w:rPr>
          <w:lang w:eastAsia="zh-CN"/>
        </w:rPr>
        <w:t>:2020-8-4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781" w:space="40"/>
            <w:col w:w="3321" w:space="39"/>
            <w:col w:w="2079" w:space="1390"/>
            <w:col w:w="4770"/>
          </w:cols>
        </w:sectPr>
      </w:pPr>
      <w:r>
        <w:rPr>
          <w:rFonts w:hint="eastAsia"/>
        </w:rPr>
        <w:t>申请表编号：</w:t>
      </w:r>
      <w:r>
        <w:t>2944150020******02</w:t>
      </w: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tabs>
          <w:tab w:val="left" w:pos="1439"/>
        </w:tabs>
        <w:spacing w:before="72"/>
        <w:ind w:left="330"/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张丽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3">
            <w:col w:w="1881" w:space="3109"/>
            <w:col w:w="1331" w:space="40"/>
            <w:col w:w="7059"/>
          </w:cols>
        </w:sectPr>
      </w:pPr>
      <w:r>
        <w:br w:type="column"/>
      </w:r>
      <w:r>
        <w:rPr>
          <w:rFonts w:hint="eastAsia"/>
        </w:rPr>
        <w:t>联系电话：</w:t>
      </w:r>
      <w:r>
        <w:t>13719****15</w:t>
      </w: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张丽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4210811985******40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13719****15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吴振辉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4415211985******93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18946****50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宋建业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3505821985******36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188</w:t>
            </w:r>
            <w:bookmarkStart w:id="0" w:name="_GoBack"/>
            <w:bookmarkEnd w:id="0"/>
            <w:r>
              <w:rPr>
                <w:color w:val="000000"/>
                <w:lang w:eastAsia="zh-CN"/>
              </w:rPr>
              <w:t>19****19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邱思雅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4415021983******6X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13600****85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黄维娜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4415021981******28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18306****22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朱传浩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4228011987******19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13927****66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陈大兴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4417231982******39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13534****20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陈巧青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4415211993******61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13226****63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何桂清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4453021981******27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13560****49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4"/>
              </w:rPr>
              <w:t>卢洪江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5123231973******72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15219****83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柯少宗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4415011964******39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13536****35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颜小聪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4415211985******11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17817****70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林宛贞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4415211993******45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13421****65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王如松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4415211979******14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13929****52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陈齐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4415021981******17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13729****17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李忠祥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5323311974******19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17324****59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陈乐绍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4415021972******1X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13421****73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17000.0</w:t>
            </w:r>
          </w:p>
        </w:tc>
      </w:tr>
    </w:tbl>
    <w:p/>
    <w:sectPr>
      <w:pgSz w:w="14000" w:h="16840"/>
      <w:pgMar w:top="40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AE7"/>
    <w:rsid w:val="00053A83"/>
    <w:rsid w:val="003607FE"/>
    <w:rsid w:val="00503AE7"/>
    <w:rsid w:val="00601C95"/>
    <w:rsid w:val="00753497"/>
    <w:rsid w:val="176039E6"/>
    <w:rsid w:val="3FC33CE2"/>
    <w:rsid w:val="58FC2832"/>
    <w:rsid w:val="5B9C5E12"/>
    <w:rsid w:val="6FDB756D"/>
    <w:rsid w:val="7D38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uiPriority w:val="99"/>
    <w:rPr>
      <w:rFonts w:ascii="宋体" w:hAnsi="宋体" w:cs="宋体"/>
      <w:kern w:val="0"/>
      <w:sz w:val="22"/>
      <w:lang w:eastAsia="en-US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220</Words>
  <Characters>1254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2020-08-12T08:04:00Z</dcterms:created>
  <dc:creator>Administrator</dc:creator>
  <cp:lastModifiedBy>戴锦信</cp:lastModifiedBy>
  <dcterms:modified xsi:type="dcterms:W3CDTF">2021-09-01T02:46:13Z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30024F3BABFD428AB95525029D2814B9</vt:lpwstr>
  </property>
</Properties>
</file>